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43CC" w14:textId="5BD5A10C" w:rsidR="007873B3" w:rsidRPr="006041E9" w:rsidRDefault="007873B3" w:rsidP="008F7357">
      <w:pPr>
        <w:widowControl/>
        <w:rPr>
          <w:rFonts w:ascii="ＭＳ 明朝" w:hAnsi="ＭＳ 明朝"/>
        </w:rPr>
      </w:pPr>
    </w:p>
    <w:p w14:paraId="1FABB098" w14:textId="0D3C0A96" w:rsidR="007873B3" w:rsidRPr="006041E9" w:rsidRDefault="00EE3D91" w:rsidP="00091F33">
      <w:pPr>
        <w:pStyle w:val="ad"/>
        <w:rPr>
          <w:rFonts w:hAnsi="ＭＳ 明朝"/>
        </w:rPr>
      </w:pPr>
      <w:r w:rsidRPr="006041E9">
        <w:rPr>
          <w:rFonts w:hAnsi="ＭＳ 明朝" w:hint="eastAsia"/>
        </w:rPr>
        <w:t>リバースエンジニアリング講習</w:t>
      </w:r>
      <w:r w:rsidR="008F7357" w:rsidRPr="006041E9">
        <w:rPr>
          <w:rFonts w:hAnsi="ＭＳ 明朝" w:hint="eastAsia"/>
        </w:rPr>
        <w:t xml:space="preserve">　ヒアリングシート</w:t>
      </w:r>
    </w:p>
    <w:p w14:paraId="354AB771" w14:textId="6E7B250A" w:rsidR="00C573F7" w:rsidRPr="006041E9" w:rsidRDefault="00766763" w:rsidP="007873B3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</w:rPr>
        <w:t>【参加者情報】</w:t>
      </w:r>
    </w:p>
    <w:p w14:paraId="5AA24F9C" w14:textId="77777777" w:rsidR="00766763" w:rsidRPr="006041E9" w:rsidRDefault="00766763" w:rsidP="007873B3">
      <w:pPr>
        <w:rPr>
          <w:rFonts w:ascii="ＭＳ 明朝" w:hAnsi="ＭＳ 明朝"/>
        </w:rPr>
      </w:pPr>
    </w:p>
    <w:tbl>
      <w:tblPr>
        <w:tblStyle w:val="a7"/>
        <w:tblpPr w:leftFromText="142" w:rightFromText="142" w:vertAnchor="text" w:horzAnchor="margin" w:tblpX="182" w:tblpY="-28"/>
        <w:tblW w:w="9639" w:type="dxa"/>
        <w:tblLook w:val="04A0" w:firstRow="1" w:lastRow="0" w:firstColumn="1" w:lastColumn="0" w:noHBand="0" w:noVBand="1"/>
      </w:tblPr>
      <w:tblGrid>
        <w:gridCol w:w="2478"/>
        <w:gridCol w:w="2340"/>
        <w:gridCol w:w="711"/>
        <w:gridCol w:w="141"/>
        <w:gridCol w:w="851"/>
        <w:gridCol w:w="637"/>
        <w:gridCol w:w="2481"/>
      </w:tblGrid>
      <w:tr w:rsidR="00766763" w:rsidRPr="006041E9" w14:paraId="7E1D1D5C" w14:textId="77777777" w:rsidTr="00B03A77">
        <w:trPr>
          <w:trHeight w:val="418"/>
        </w:trPr>
        <w:tc>
          <w:tcPr>
            <w:tcW w:w="2478" w:type="dxa"/>
            <w:vAlign w:val="center"/>
          </w:tcPr>
          <w:p w14:paraId="36DB76B3" w14:textId="77777777" w:rsidR="00766763" w:rsidRPr="006041E9" w:rsidRDefault="00766763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</w:rPr>
            </w:pPr>
            <w:r w:rsidRPr="006041E9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7161" w:type="dxa"/>
            <w:gridSpan w:val="6"/>
            <w:vAlign w:val="center"/>
          </w:tcPr>
          <w:p w14:paraId="1C6587F2" w14:textId="77777777" w:rsidR="00766763" w:rsidRPr="006041E9" w:rsidRDefault="00766763" w:rsidP="00B03A77">
            <w:pPr>
              <w:rPr>
                <w:rFonts w:ascii="ＭＳ 明朝" w:hAnsi="ＭＳ 明朝"/>
              </w:rPr>
            </w:pPr>
          </w:p>
        </w:tc>
      </w:tr>
      <w:tr w:rsidR="00766763" w:rsidRPr="006041E9" w14:paraId="425EF04A" w14:textId="77777777" w:rsidTr="00B03A77">
        <w:trPr>
          <w:trHeight w:val="410"/>
        </w:trPr>
        <w:tc>
          <w:tcPr>
            <w:tcW w:w="2478" w:type="dxa"/>
            <w:vAlign w:val="center"/>
          </w:tcPr>
          <w:p w14:paraId="3DFC5971" w14:textId="77777777" w:rsidR="00766763" w:rsidRPr="006041E9" w:rsidRDefault="00766763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</w:rPr>
            </w:pPr>
            <w:r w:rsidRPr="006041E9">
              <w:rPr>
                <w:rFonts w:ascii="ＭＳ 明朝" w:hAnsi="ＭＳ 明朝" w:hint="eastAsia"/>
              </w:rPr>
              <w:t>申込担当者名</w:t>
            </w:r>
          </w:p>
        </w:tc>
        <w:tc>
          <w:tcPr>
            <w:tcW w:w="7161" w:type="dxa"/>
            <w:gridSpan w:val="6"/>
            <w:vAlign w:val="center"/>
          </w:tcPr>
          <w:p w14:paraId="15002A2E" w14:textId="77777777" w:rsidR="00766763" w:rsidRPr="006041E9" w:rsidRDefault="00766763" w:rsidP="00B03A77">
            <w:pPr>
              <w:rPr>
                <w:rFonts w:ascii="ＭＳ 明朝" w:hAnsi="ＭＳ 明朝"/>
              </w:rPr>
            </w:pPr>
          </w:p>
        </w:tc>
      </w:tr>
      <w:tr w:rsidR="00766763" w:rsidRPr="006041E9" w14:paraId="58200787" w14:textId="77777777" w:rsidTr="00B03A77">
        <w:trPr>
          <w:trHeight w:val="416"/>
        </w:trPr>
        <w:tc>
          <w:tcPr>
            <w:tcW w:w="2478" w:type="dxa"/>
            <w:vAlign w:val="center"/>
          </w:tcPr>
          <w:p w14:paraId="61DE4CD7" w14:textId="77777777" w:rsidR="00766763" w:rsidRPr="006041E9" w:rsidRDefault="00766763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</w:rPr>
            </w:pPr>
            <w:r w:rsidRPr="006041E9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051" w:type="dxa"/>
            <w:gridSpan w:val="2"/>
            <w:vAlign w:val="center"/>
          </w:tcPr>
          <w:p w14:paraId="1C21340E" w14:textId="77777777" w:rsidR="00766763" w:rsidRPr="006041E9" w:rsidRDefault="00766763" w:rsidP="00B03A77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D6B150" w14:textId="1919A813" w:rsidR="00766763" w:rsidRPr="006041E9" w:rsidRDefault="008B7750" w:rsidP="00B03A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3118" w:type="dxa"/>
            <w:gridSpan w:val="2"/>
            <w:vAlign w:val="center"/>
          </w:tcPr>
          <w:p w14:paraId="2836C493" w14:textId="3E4FF2C5" w:rsidR="00766763" w:rsidRPr="006041E9" w:rsidRDefault="00766763" w:rsidP="00B03A77">
            <w:pPr>
              <w:rPr>
                <w:rFonts w:ascii="ＭＳ 明朝" w:hAnsi="ＭＳ 明朝"/>
              </w:rPr>
            </w:pPr>
          </w:p>
        </w:tc>
      </w:tr>
      <w:tr w:rsidR="00766763" w:rsidRPr="006041E9" w14:paraId="54D7A3DD" w14:textId="77777777" w:rsidTr="00B03A77">
        <w:trPr>
          <w:trHeight w:val="396"/>
        </w:trPr>
        <w:tc>
          <w:tcPr>
            <w:tcW w:w="2478" w:type="dxa"/>
            <w:vAlign w:val="center"/>
          </w:tcPr>
          <w:p w14:paraId="71A04E8F" w14:textId="7F355FC5" w:rsidR="00766763" w:rsidRPr="006041E9" w:rsidRDefault="00766763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</w:rPr>
            </w:pPr>
            <w:r w:rsidRPr="006041E9">
              <w:rPr>
                <w:rFonts w:ascii="ＭＳ 明朝" w:hAnsi="ＭＳ 明朝" w:hint="eastAsia"/>
              </w:rPr>
              <w:t>参加者名</w:t>
            </w:r>
          </w:p>
        </w:tc>
        <w:tc>
          <w:tcPr>
            <w:tcW w:w="7161" w:type="dxa"/>
            <w:gridSpan w:val="6"/>
            <w:vAlign w:val="center"/>
          </w:tcPr>
          <w:p w14:paraId="2DF2C0B5" w14:textId="2185C1A4" w:rsidR="00766763" w:rsidRPr="006041E9" w:rsidRDefault="00766763" w:rsidP="00B03A77">
            <w:pPr>
              <w:jc w:val="right"/>
              <w:rPr>
                <w:rFonts w:ascii="ＭＳ 明朝" w:hAnsi="ＭＳ 明朝"/>
              </w:rPr>
            </w:pPr>
          </w:p>
        </w:tc>
      </w:tr>
      <w:tr w:rsidR="00B03A77" w:rsidRPr="006041E9" w14:paraId="524DEF97" w14:textId="77777777" w:rsidTr="00B03A77">
        <w:trPr>
          <w:trHeight w:val="434"/>
        </w:trPr>
        <w:tc>
          <w:tcPr>
            <w:tcW w:w="2478" w:type="dxa"/>
            <w:vMerge w:val="restart"/>
            <w:vAlign w:val="center"/>
          </w:tcPr>
          <w:p w14:paraId="56798DF0" w14:textId="4A2207D7" w:rsidR="00B03A77" w:rsidRDefault="00B03A77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  <w:szCs w:val="21"/>
              </w:rPr>
            </w:pPr>
            <w:r w:rsidRPr="00B03A77">
              <w:rPr>
                <w:rFonts w:ascii="ＭＳ 明朝" w:hAnsi="ＭＳ 明朝" w:hint="eastAsia"/>
                <w:szCs w:val="21"/>
              </w:rPr>
              <w:t>希望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  <w:p w14:paraId="6EBC4A50" w14:textId="05249C40" w:rsidR="00B03A77" w:rsidRPr="00B03A77" w:rsidRDefault="00B03A77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03A77">
              <w:rPr>
                <w:rFonts w:ascii="ＭＳ 明朝" w:hAnsi="ＭＳ 明朝" w:hint="eastAsia"/>
                <w:sz w:val="18"/>
                <w:szCs w:val="18"/>
              </w:rPr>
              <w:t>※〇で囲ってください</w:t>
            </w:r>
          </w:p>
        </w:tc>
        <w:tc>
          <w:tcPr>
            <w:tcW w:w="2340" w:type="dxa"/>
            <w:vAlign w:val="center"/>
          </w:tcPr>
          <w:p w14:paraId="7451CE5A" w14:textId="69281489" w:rsidR="00B03A77" w:rsidRPr="00B03A77" w:rsidRDefault="00B03A77" w:rsidP="00B03A77">
            <w:pPr>
              <w:jc w:val="center"/>
              <w:rPr>
                <w:rFonts w:ascii="ＭＳ 明朝" w:hAnsi="ＭＳ 明朝"/>
                <w:szCs w:val="21"/>
              </w:rPr>
            </w:pPr>
            <w:r w:rsidRPr="00B03A77">
              <w:rPr>
                <w:rFonts w:ascii="ＭＳ 明朝" w:hAnsi="ＭＳ 明朝" w:hint="eastAsia"/>
                <w:szCs w:val="21"/>
              </w:rPr>
              <w:t>第１希望</w:t>
            </w:r>
          </w:p>
        </w:tc>
        <w:tc>
          <w:tcPr>
            <w:tcW w:w="2340" w:type="dxa"/>
            <w:gridSpan w:val="4"/>
            <w:vAlign w:val="center"/>
          </w:tcPr>
          <w:p w14:paraId="50C7D590" w14:textId="665A76EC" w:rsidR="00B03A77" w:rsidRPr="00B03A77" w:rsidRDefault="00B03A77" w:rsidP="00B03A77">
            <w:pPr>
              <w:jc w:val="center"/>
              <w:rPr>
                <w:rFonts w:ascii="ＭＳ 明朝" w:hAnsi="ＭＳ 明朝"/>
                <w:szCs w:val="21"/>
              </w:rPr>
            </w:pPr>
            <w:r w:rsidRPr="00B03A77">
              <w:rPr>
                <w:rFonts w:ascii="ＭＳ 明朝" w:hAnsi="ＭＳ 明朝" w:hint="eastAsia"/>
                <w:szCs w:val="21"/>
              </w:rPr>
              <w:t>第２希望</w:t>
            </w:r>
          </w:p>
        </w:tc>
        <w:tc>
          <w:tcPr>
            <w:tcW w:w="2481" w:type="dxa"/>
            <w:vMerge w:val="restart"/>
            <w:vAlign w:val="center"/>
          </w:tcPr>
          <w:p w14:paraId="487BD958" w14:textId="126F0DB6" w:rsidR="00B03A77" w:rsidRPr="00B03A77" w:rsidRDefault="00B03A77" w:rsidP="00B03A77">
            <w:pPr>
              <w:jc w:val="center"/>
              <w:rPr>
                <w:rFonts w:ascii="ＭＳ 明朝" w:hAnsi="ＭＳ 明朝"/>
                <w:szCs w:val="21"/>
              </w:rPr>
            </w:pPr>
            <w:r w:rsidRPr="00B03A77">
              <w:rPr>
                <w:rFonts w:ascii="ＭＳ 明朝" w:hAnsi="ＭＳ 明朝" w:hint="eastAsia"/>
                <w:szCs w:val="21"/>
              </w:rPr>
              <w:t>いずれでも可</w:t>
            </w:r>
          </w:p>
        </w:tc>
      </w:tr>
      <w:tr w:rsidR="00B03A77" w:rsidRPr="006041E9" w14:paraId="401A084F" w14:textId="77777777" w:rsidTr="00B03A77">
        <w:trPr>
          <w:trHeight w:val="412"/>
        </w:trPr>
        <w:tc>
          <w:tcPr>
            <w:tcW w:w="2478" w:type="dxa"/>
            <w:vMerge/>
            <w:vAlign w:val="center"/>
          </w:tcPr>
          <w:p w14:paraId="01AF1883" w14:textId="77777777" w:rsidR="00B03A77" w:rsidRPr="00B03A77" w:rsidRDefault="00B03A77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7B083A5E" w14:textId="4117A644" w:rsidR="00B03A77" w:rsidRPr="00B03A77" w:rsidRDefault="00B03A77" w:rsidP="00B03A77">
            <w:pPr>
              <w:rPr>
                <w:rFonts w:ascii="ＭＳ 明朝" w:hAnsi="ＭＳ 明朝"/>
                <w:szCs w:val="21"/>
              </w:rPr>
            </w:pPr>
            <w:r w:rsidRPr="00B03A77">
              <w:rPr>
                <w:rFonts w:ascii="ＭＳ 明朝" w:hAnsi="ＭＳ 明朝" w:hint="eastAsia"/>
                <w:szCs w:val="21"/>
              </w:rPr>
              <w:t>27・28日　午前・午後</w:t>
            </w:r>
          </w:p>
        </w:tc>
        <w:tc>
          <w:tcPr>
            <w:tcW w:w="2340" w:type="dxa"/>
            <w:gridSpan w:val="4"/>
            <w:vAlign w:val="center"/>
          </w:tcPr>
          <w:p w14:paraId="05B42582" w14:textId="1A7F8B25" w:rsidR="00B03A77" w:rsidRPr="00B03A77" w:rsidRDefault="00B03A77" w:rsidP="00B03A77">
            <w:pPr>
              <w:rPr>
                <w:rFonts w:ascii="ＭＳ 明朝" w:hAnsi="ＭＳ 明朝"/>
                <w:szCs w:val="21"/>
              </w:rPr>
            </w:pPr>
            <w:r w:rsidRPr="00B03A77">
              <w:rPr>
                <w:rFonts w:ascii="ＭＳ 明朝" w:hAnsi="ＭＳ 明朝" w:hint="eastAsia"/>
                <w:szCs w:val="21"/>
              </w:rPr>
              <w:t>27・28日　午前・午後</w:t>
            </w:r>
          </w:p>
        </w:tc>
        <w:tc>
          <w:tcPr>
            <w:tcW w:w="2481" w:type="dxa"/>
            <w:vMerge/>
            <w:vAlign w:val="center"/>
          </w:tcPr>
          <w:p w14:paraId="354C02F4" w14:textId="6AE8AB80" w:rsidR="00B03A77" w:rsidRPr="00B03A77" w:rsidRDefault="00B03A77" w:rsidP="00B03A7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66763" w:rsidRPr="006041E9" w14:paraId="19D256EB" w14:textId="77777777" w:rsidTr="00B03A77">
        <w:trPr>
          <w:trHeight w:val="567"/>
        </w:trPr>
        <w:tc>
          <w:tcPr>
            <w:tcW w:w="2478" w:type="dxa"/>
            <w:vAlign w:val="center"/>
          </w:tcPr>
          <w:p w14:paraId="65B283CA" w14:textId="77777777" w:rsidR="008B7750" w:rsidRPr="006539DA" w:rsidRDefault="00766763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54DD0">
              <w:rPr>
                <w:rFonts w:ascii="ＭＳ 明朝" w:hAnsi="ＭＳ 明朝" w:hint="eastAsia"/>
                <w:w w:val="75"/>
                <w:kern w:val="0"/>
                <w:sz w:val="22"/>
                <w:szCs w:val="22"/>
                <w:fitText w:val="2340" w:id="-445408768"/>
              </w:rPr>
              <w:t>リバースエンジニアリング経</w:t>
            </w:r>
            <w:r w:rsidRPr="00054DD0">
              <w:rPr>
                <w:rFonts w:ascii="ＭＳ 明朝" w:hAnsi="ＭＳ 明朝" w:hint="eastAsia"/>
                <w:spacing w:val="15"/>
                <w:w w:val="75"/>
                <w:kern w:val="0"/>
                <w:sz w:val="22"/>
                <w:szCs w:val="22"/>
                <w:fitText w:val="2340" w:id="-445408768"/>
              </w:rPr>
              <w:t>験</w:t>
            </w:r>
          </w:p>
          <w:p w14:paraId="17554770" w14:textId="7E0E5E24" w:rsidR="00766763" w:rsidRPr="006041E9" w:rsidRDefault="008B7750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</w:rPr>
            </w:pPr>
            <w:r w:rsidRPr="008B7750">
              <w:rPr>
                <w:rFonts w:ascii="ＭＳ 明朝" w:hAnsi="ＭＳ 明朝" w:hint="eastAsia"/>
                <w:sz w:val="18"/>
                <w:szCs w:val="21"/>
              </w:rPr>
              <w:t>※〇で囲ってください。</w:t>
            </w:r>
          </w:p>
        </w:tc>
        <w:tc>
          <w:tcPr>
            <w:tcW w:w="7161" w:type="dxa"/>
            <w:gridSpan w:val="6"/>
            <w:vAlign w:val="center"/>
          </w:tcPr>
          <w:p w14:paraId="2B1316FE" w14:textId="2EC3DAEB" w:rsidR="00766763" w:rsidRPr="006041E9" w:rsidRDefault="001F48C4" w:rsidP="00B03A77">
            <w:pPr>
              <w:jc w:val="center"/>
              <w:rPr>
                <w:rFonts w:ascii="ＭＳ 明朝" w:hAnsi="ＭＳ 明朝"/>
              </w:rPr>
            </w:pPr>
            <w:r w:rsidRPr="006041E9">
              <w:rPr>
                <w:rFonts w:ascii="ＭＳ 明朝" w:hAnsi="ＭＳ 明朝" w:hint="eastAsia"/>
              </w:rPr>
              <w:t>未経験・</w:t>
            </w:r>
            <w:r w:rsidR="00766763" w:rsidRPr="006041E9">
              <w:rPr>
                <w:rFonts w:ascii="ＭＳ 明朝" w:hAnsi="ＭＳ 明朝" w:hint="eastAsia"/>
              </w:rPr>
              <w:t>初心者・</w:t>
            </w:r>
            <w:r w:rsidRPr="006041E9">
              <w:rPr>
                <w:rFonts w:ascii="ＭＳ 明朝" w:hAnsi="ＭＳ 明朝" w:hint="eastAsia"/>
              </w:rPr>
              <w:t>年に数回・日常的に利用</w:t>
            </w:r>
          </w:p>
          <w:p w14:paraId="3DA26390" w14:textId="6C3124B8" w:rsidR="00766763" w:rsidRPr="006041E9" w:rsidRDefault="00766763" w:rsidP="00B03A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41E9">
              <w:rPr>
                <w:rFonts w:ascii="ＭＳ 明朝" w:hAnsi="ＭＳ 明朝" w:hint="eastAsia"/>
                <w:sz w:val="18"/>
                <w:szCs w:val="18"/>
              </w:rPr>
              <w:t>ソフトの種類は問いません。</w:t>
            </w:r>
          </w:p>
        </w:tc>
      </w:tr>
      <w:tr w:rsidR="008B7750" w:rsidRPr="006041E9" w14:paraId="49A27A75" w14:textId="77777777" w:rsidTr="00B03A77">
        <w:trPr>
          <w:trHeight w:val="397"/>
        </w:trPr>
        <w:tc>
          <w:tcPr>
            <w:tcW w:w="2478" w:type="dxa"/>
            <w:vMerge w:val="restart"/>
            <w:vAlign w:val="center"/>
          </w:tcPr>
          <w:p w14:paraId="4EB12BF8" w14:textId="77777777" w:rsidR="008B7750" w:rsidRDefault="008B7750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データの有無</w:t>
            </w:r>
          </w:p>
          <w:p w14:paraId="2DFBEEA9" w14:textId="60C67CC6" w:rsidR="008B7750" w:rsidRPr="008B7750" w:rsidRDefault="008B7750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B7750">
              <w:rPr>
                <w:rFonts w:ascii="ＭＳ 明朝" w:hAnsi="ＭＳ 明朝" w:hint="eastAsia"/>
                <w:sz w:val="18"/>
                <w:szCs w:val="18"/>
              </w:rPr>
              <w:t>※〇で囲ってください。</w:t>
            </w:r>
          </w:p>
        </w:tc>
        <w:tc>
          <w:tcPr>
            <w:tcW w:w="3192" w:type="dxa"/>
            <w:gridSpan w:val="3"/>
            <w:vAlign w:val="center"/>
          </w:tcPr>
          <w:p w14:paraId="46168B5B" w14:textId="786D6C8A" w:rsidR="008B7750" w:rsidRDefault="008B7750" w:rsidP="00B03A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３DCAD化したいポリゴンデータ　</w:t>
            </w:r>
          </w:p>
        </w:tc>
        <w:tc>
          <w:tcPr>
            <w:tcW w:w="3969" w:type="dxa"/>
            <w:gridSpan w:val="3"/>
            <w:vAlign w:val="center"/>
          </w:tcPr>
          <w:p w14:paraId="34FF851D" w14:textId="18E9D309" w:rsidR="008B7750" w:rsidRPr="006041E9" w:rsidRDefault="008B7750" w:rsidP="00B03A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あり・なし</w:t>
            </w:r>
          </w:p>
        </w:tc>
      </w:tr>
      <w:tr w:rsidR="008B7750" w:rsidRPr="006041E9" w14:paraId="1D61F9FB" w14:textId="77777777" w:rsidTr="00B03A77">
        <w:trPr>
          <w:trHeight w:val="417"/>
        </w:trPr>
        <w:tc>
          <w:tcPr>
            <w:tcW w:w="2478" w:type="dxa"/>
            <w:vMerge/>
            <w:vAlign w:val="center"/>
          </w:tcPr>
          <w:p w14:paraId="11651A74" w14:textId="77777777" w:rsidR="008B7750" w:rsidRDefault="008B7750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</w:rPr>
            </w:pPr>
          </w:p>
        </w:tc>
        <w:tc>
          <w:tcPr>
            <w:tcW w:w="3192" w:type="dxa"/>
            <w:gridSpan w:val="3"/>
            <w:vAlign w:val="center"/>
          </w:tcPr>
          <w:p w14:paraId="3FAB27DE" w14:textId="070E7785" w:rsidR="008B7750" w:rsidRDefault="008B7750" w:rsidP="00B03A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なしの場合、データ取得の支援　</w:t>
            </w:r>
          </w:p>
        </w:tc>
        <w:tc>
          <w:tcPr>
            <w:tcW w:w="3969" w:type="dxa"/>
            <w:gridSpan w:val="3"/>
            <w:vAlign w:val="center"/>
          </w:tcPr>
          <w:p w14:paraId="6EB47E66" w14:textId="516A8EAF" w:rsidR="008B7750" w:rsidRDefault="008B7750" w:rsidP="00B03A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必要・不要</w:t>
            </w:r>
          </w:p>
        </w:tc>
      </w:tr>
      <w:tr w:rsidR="00766763" w:rsidRPr="006041E9" w14:paraId="68C6659A" w14:textId="77777777" w:rsidTr="00B03A77">
        <w:trPr>
          <w:trHeight w:val="241"/>
        </w:trPr>
        <w:tc>
          <w:tcPr>
            <w:tcW w:w="2478" w:type="dxa"/>
            <w:vAlign w:val="center"/>
          </w:tcPr>
          <w:p w14:paraId="720F3A45" w14:textId="77777777" w:rsidR="00766763" w:rsidRPr="006041E9" w:rsidRDefault="00766763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</w:rPr>
            </w:pPr>
            <w:r w:rsidRPr="006041E9">
              <w:rPr>
                <w:rFonts w:ascii="ＭＳ 明朝" w:hAnsi="ＭＳ 明朝" w:hint="eastAsia"/>
              </w:rPr>
              <w:t>聴講者名</w:t>
            </w:r>
          </w:p>
          <w:p w14:paraId="3FB721E9" w14:textId="7AF056C3" w:rsidR="00766763" w:rsidRPr="006041E9" w:rsidRDefault="00766763" w:rsidP="00B03A77">
            <w:pPr>
              <w:ind w:leftChars="-67" w:left="-141" w:rightChars="-86" w:right="-18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041E9">
              <w:rPr>
                <w:rFonts w:ascii="ＭＳ 明朝" w:hAnsi="ＭＳ 明朝" w:hint="eastAsia"/>
                <w:sz w:val="18"/>
                <w:szCs w:val="18"/>
              </w:rPr>
              <w:t>※いる場合</w:t>
            </w:r>
          </w:p>
        </w:tc>
        <w:tc>
          <w:tcPr>
            <w:tcW w:w="7161" w:type="dxa"/>
            <w:gridSpan w:val="6"/>
            <w:vAlign w:val="center"/>
          </w:tcPr>
          <w:p w14:paraId="6F9CADDA" w14:textId="77777777" w:rsidR="00766763" w:rsidRPr="006041E9" w:rsidRDefault="00766763" w:rsidP="00B03A77">
            <w:pPr>
              <w:rPr>
                <w:rFonts w:ascii="ＭＳ 明朝" w:hAnsi="ＭＳ 明朝"/>
              </w:rPr>
            </w:pPr>
          </w:p>
        </w:tc>
      </w:tr>
    </w:tbl>
    <w:p w14:paraId="5D7E64F9" w14:textId="1FD4EB7D" w:rsidR="00D52C8E" w:rsidRPr="006041E9" w:rsidRDefault="00D52C8E" w:rsidP="00D52C8E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</w:rPr>
        <w:t>Q1. リバースエンジニアリング（CAD化）したいものは何ですか？</w:t>
      </w:r>
    </w:p>
    <w:p w14:paraId="00120D2E" w14:textId="63B06655" w:rsidR="00D52C8E" w:rsidRPr="006041E9" w:rsidRDefault="0085229A" w:rsidP="00D52C8E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  <w:noProof/>
        </w:rPr>
        <mc:AlternateContent>
          <mc:Choice Requires="wps">
            <w:drawing>
              <wp:inline distT="0" distB="0" distL="0" distR="0" wp14:anchorId="0152BCA0" wp14:editId="56C9EFD4">
                <wp:extent cx="6120000" cy="468000"/>
                <wp:effectExtent l="0" t="0" r="14605" b="2730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9AC77" w14:textId="77777777" w:rsidR="0085229A" w:rsidRDefault="0085229A"/>
                          <w:p w14:paraId="7D5A4F7B" w14:textId="77777777" w:rsidR="00B03A77" w:rsidRDefault="00B03A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52BC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1.9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" fillcolor="white [3201]" strokeweight=".5pt">
                <v:textbox>
                  <w:txbxContent>
                    <w:p w14:paraId="4A59AC77" w14:textId="77777777" w:rsidR="0085229A" w:rsidRDefault="0085229A"/>
                    <w:p w14:paraId="7D5A4F7B" w14:textId="77777777" w:rsidR="00B03A77" w:rsidRDefault="00B03A77"/>
                  </w:txbxContent>
                </v:textbox>
                <w10:anchorlock/>
              </v:shape>
            </w:pict>
          </mc:Fallback>
        </mc:AlternateContent>
      </w:r>
    </w:p>
    <w:p w14:paraId="30FCB204" w14:textId="4CA84DDF" w:rsidR="00D52C8E" w:rsidRPr="006041E9" w:rsidRDefault="00D52C8E" w:rsidP="00766763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</w:rPr>
        <w:t>Q2.スキャナで測定したデータをリバースエンジニアリング（CAD化）したあと、そのデータの利用用途を教えてください</w:t>
      </w:r>
      <w:r w:rsidR="00766763" w:rsidRPr="006041E9">
        <w:rPr>
          <w:rFonts w:ascii="ＭＳ 明朝" w:hAnsi="ＭＳ 明朝" w:hint="eastAsia"/>
        </w:rPr>
        <w:t>（複製、 設計、 解析など）</w:t>
      </w:r>
      <w:r w:rsidRPr="006041E9">
        <w:rPr>
          <w:rFonts w:ascii="ＭＳ 明朝" w:hAnsi="ＭＳ 明朝" w:hint="eastAsia"/>
        </w:rPr>
        <w:t>。</w:t>
      </w:r>
    </w:p>
    <w:p w14:paraId="20E60B4D" w14:textId="01122E22" w:rsidR="00D52C8E" w:rsidRPr="006041E9" w:rsidRDefault="0085229A" w:rsidP="00D52C8E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  <w:noProof/>
        </w:rPr>
        <mc:AlternateContent>
          <mc:Choice Requires="wps">
            <w:drawing>
              <wp:inline distT="0" distB="0" distL="0" distR="0" wp14:anchorId="0F7F466F" wp14:editId="19DD1A62">
                <wp:extent cx="6120000" cy="468000"/>
                <wp:effectExtent l="0" t="0" r="14605" b="27305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6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2E6FA" w14:textId="77777777" w:rsidR="0085229A" w:rsidRDefault="0085229A" w:rsidP="00852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7F466F" id="テキスト ボックス 3" o:spid="_x0000_s1027" type="#_x0000_t202" style="width:481.9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" fillcolor="window" strokeweight=".5pt">
                <v:textbox>
                  <w:txbxContent>
                    <w:p w14:paraId="1352E6FA" w14:textId="77777777" w:rsidR="0085229A" w:rsidRDefault="0085229A" w:rsidP="0085229A"/>
                  </w:txbxContent>
                </v:textbox>
                <w10:anchorlock/>
              </v:shape>
            </w:pict>
          </mc:Fallback>
        </mc:AlternateContent>
      </w:r>
    </w:p>
    <w:p w14:paraId="344C5939" w14:textId="465AEFC1" w:rsidR="00D52C8E" w:rsidRPr="006041E9" w:rsidRDefault="00D52C8E" w:rsidP="00D52C8E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</w:rPr>
        <w:t>Q3.ご利用になられているCADソフトウェアは何をご利用ですか？</w:t>
      </w:r>
    </w:p>
    <w:p w14:paraId="0009DB3B" w14:textId="74DD0C0C" w:rsidR="00D52C8E" w:rsidRPr="006041E9" w:rsidRDefault="0085229A" w:rsidP="00D52C8E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  <w:noProof/>
        </w:rPr>
        <mc:AlternateContent>
          <mc:Choice Requires="wps">
            <w:drawing>
              <wp:inline distT="0" distB="0" distL="0" distR="0" wp14:anchorId="4D112C2B" wp14:editId="2F79CFB6">
                <wp:extent cx="6120000" cy="468000"/>
                <wp:effectExtent l="0" t="0" r="14605" b="27305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6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06E59" w14:textId="77777777" w:rsidR="0085229A" w:rsidRDefault="0085229A" w:rsidP="00852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12C2B" id="テキスト ボックス 4" o:spid="_x0000_s1028" type="#_x0000_t202" style="width:481.9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" fillcolor="window" strokeweight=".5pt">
                <v:textbox>
                  <w:txbxContent>
                    <w:p w14:paraId="31806E59" w14:textId="77777777" w:rsidR="0085229A" w:rsidRDefault="0085229A" w:rsidP="0085229A"/>
                  </w:txbxContent>
                </v:textbox>
                <w10:anchorlock/>
              </v:shape>
            </w:pict>
          </mc:Fallback>
        </mc:AlternateContent>
      </w:r>
    </w:p>
    <w:p w14:paraId="152C054F" w14:textId="6FC04F62" w:rsidR="00D52C8E" w:rsidRPr="006041E9" w:rsidRDefault="00D52C8E" w:rsidP="00D52C8E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</w:rPr>
        <w:t>Q4.スキャンデータをCAD化する仕事は月または年に何件くらいありますか？</w:t>
      </w:r>
    </w:p>
    <w:p w14:paraId="039020B5" w14:textId="69ED8C6B" w:rsidR="00D52C8E" w:rsidRPr="006041E9" w:rsidRDefault="0085229A" w:rsidP="007873B3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  <w:noProof/>
        </w:rPr>
        <mc:AlternateContent>
          <mc:Choice Requires="wps">
            <w:drawing>
              <wp:inline distT="0" distB="0" distL="0" distR="0" wp14:anchorId="6BD994B8" wp14:editId="52447604">
                <wp:extent cx="6120000" cy="468000"/>
                <wp:effectExtent l="0" t="0" r="14605" b="27305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46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9EA65" w14:textId="77777777" w:rsidR="0085229A" w:rsidRDefault="0085229A" w:rsidP="00852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D994B8" id="テキスト ボックス 5" o:spid="_x0000_s1029" type="#_x0000_t202" style="width:481.9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" fillcolor="window" strokeweight=".5pt">
                <v:textbox>
                  <w:txbxContent>
                    <w:p w14:paraId="18E9EA65" w14:textId="77777777" w:rsidR="0085229A" w:rsidRDefault="0085229A" w:rsidP="0085229A"/>
                  </w:txbxContent>
                </v:textbox>
                <w10:anchorlock/>
              </v:shape>
            </w:pict>
          </mc:Fallback>
        </mc:AlternateContent>
      </w:r>
    </w:p>
    <w:p w14:paraId="45712A02" w14:textId="5CD0C1AF" w:rsidR="007C5124" w:rsidRPr="006041E9" w:rsidRDefault="00D52C8E" w:rsidP="007873B3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</w:rPr>
        <w:t>Q5.その他特に講師に知らせておきたいことはありますか？</w:t>
      </w:r>
    </w:p>
    <w:p w14:paraId="7FB45E6F" w14:textId="3444E722" w:rsidR="00C573F7" w:rsidRPr="006041E9" w:rsidRDefault="0085229A" w:rsidP="007873B3">
      <w:pPr>
        <w:rPr>
          <w:rFonts w:ascii="ＭＳ 明朝" w:hAnsi="ＭＳ 明朝"/>
        </w:rPr>
      </w:pPr>
      <w:r w:rsidRPr="006041E9">
        <w:rPr>
          <w:rFonts w:ascii="ＭＳ 明朝" w:hAnsi="ＭＳ 明朝" w:hint="eastAsia"/>
          <w:noProof/>
        </w:rPr>
        <mc:AlternateContent>
          <mc:Choice Requires="wps">
            <w:drawing>
              <wp:inline distT="0" distB="0" distL="0" distR="0" wp14:anchorId="655773D8" wp14:editId="190E20D1">
                <wp:extent cx="6120000" cy="720000"/>
                <wp:effectExtent l="0" t="0" r="14605" b="23495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0E1B3" w14:textId="77777777" w:rsidR="0085229A" w:rsidRDefault="0085229A" w:rsidP="008522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5773D8" id="テキスト ボックス 6" o:spid="_x0000_s1030" type="#_x0000_t202" style="width:481.9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" fillcolor="window" strokeweight=".5pt">
                <v:textbox>
                  <w:txbxContent>
                    <w:p w14:paraId="5930E1B3" w14:textId="77777777" w:rsidR="0085229A" w:rsidRDefault="0085229A" w:rsidP="0085229A"/>
                  </w:txbxContent>
                </v:textbox>
                <w10:anchorlock/>
              </v:shape>
            </w:pict>
          </mc:Fallback>
        </mc:AlternateContent>
      </w:r>
    </w:p>
    <w:p w14:paraId="50CC218F" w14:textId="35DF22DA" w:rsidR="007873B3" w:rsidRPr="006041E9" w:rsidRDefault="007873B3" w:rsidP="00766763">
      <w:pPr>
        <w:ind w:leftChars="877" w:left="1842"/>
        <w:rPr>
          <w:rFonts w:ascii="ＭＳ 明朝" w:hAnsi="ＭＳ 明朝"/>
        </w:rPr>
      </w:pPr>
      <w:r w:rsidRPr="006041E9">
        <w:rPr>
          <w:rFonts w:ascii="ＭＳ 明朝" w:hAnsi="ＭＳ 明朝" w:hint="eastAsia"/>
        </w:rPr>
        <w:t xml:space="preserve">　</w:t>
      </w:r>
      <w:r w:rsidR="00C573F7" w:rsidRPr="006041E9">
        <w:rPr>
          <w:rFonts w:ascii="ＭＳ 明朝" w:hAnsi="ＭＳ 明朝" w:hint="eastAsia"/>
        </w:rPr>
        <w:t>【</w:t>
      </w:r>
      <w:r w:rsidR="007C5124" w:rsidRPr="006041E9">
        <w:rPr>
          <w:rFonts w:ascii="ＭＳ 明朝" w:hAnsi="ＭＳ 明朝" w:hint="eastAsia"/>
        </w:rPr>
        <w:t>返送及び</w:t>
      </w:r>
      <w:r w:rsidRPr="006041E9">
        <w:rPr>
          <w:rFonts w:ascii="ＭＳ 明朝" w:hAnsi="ＭＳ 明朝" w:hint="eastAsia"/>
        </w:rPr>
        <w:t>問合せ先</w:t>
      </w:r>
      <w:r w:rsidR="00C573F7" w:rsidRPr="006041E9">
        <w:rPr>
          <w:rFonts w:ascii="ＭＳ 明朝" w:hAnsi="ＭＳ 明朝" w:hint="eastAsia"/>
        </w:rPr>
        <w:t>】</w:t>
      </w:r>
    </w:p>
    <w:p w14:paraId="42304071" w14:textId="2913E7DB" w:rsidR="007873B3" w:rsidRPr="006041E9" w:rsidRDefault="007873B3" w:rsidP="00766763">
      <w:pPr>
        <w:pStyle w:val="ac"/>
        <w:ind w:leftChars="877" w:left="1842" w:firstLine="210"/>
        <w:rPr>
          <w:rFonts w:hAnsi="ＭＳ 明朝"/>
        </w:rPr>
      </w:pPr>
      <w:r w:rsidRPr="006041E9">
        <w:rPr>
          <w:rFonts w:hAnsi="ＭＳ 明朝" w:hint="eastAsia"/>
        </w:rPr>
        <w:t xml:space="preserve">岩手県工業技術センター　素形材プロセス技術部　</w:t>
      </w:r>
      <w:r w:rsidR="00D52C8E" w:rsidRPr="006041E9">
        <w:rPr>
          <w:rFonts w:hAnsi="ＭＳ 明朝" w:hint="eastAsia"/>
        </w:rPr>
        <w:t>大田　彩子</w:t>
      </w:r>
    </w:p>
    <w:p w14:paraId="5025128E" w14:textId="10E841C7" w:rsidR="007873B3" w:rsidRPr="006041E9" w:rsidRDefault="007873B3" w:rsidP="00766763">
      <w:pPr>
        <w:pStyle w:val="ac"/>
        <w:ind w:leftChars="877" w:left="1842" w:firstLine="210"/>
        <w:rPr>
          <w:rFonts w:hAnsi="ＭＳ 明朝"/>
        </w:rPr>
      </w:pPr>
      <w:r w:rsidRPr="006041E9">
        <w:rPr>
          <w:rFonts w:hAnsi="ＭＳ 明朝" w:hint="eastAsia"/>
        </w:rPr>
        <w:t>電話</w:t>
      </w:r>
      <w:r w:rsidR="00D52C8E" w:rsidRPr="006041E9">
        <w:rPr>
          <w:rFonts w:hAnsi="ＭＳ 明朝" w:hint="eastAsia"/>
        </w:rPr>
        <w:t>:</w:t>
      </w:r>
      <w:r w:rsidRPr="006041E9">
        <w:rPr>
          <w:rFonts w:hAnsi="ＭＳ 明朝" w:hint="eastAsia"/>
        </w:rPr>
        <w:t>019-635-1115</w:t>
      </w:r>
      <w:r w:rsidR="00C573F7" w:rsidRPr="006041E9">
        <w:rPr>
          <w:rFonts w:hAnsi="ＭＳ 明朝" w:hint="eastAsia"/>
        </w:rPr>
        <w:t xml:space="preserve">　FA</w:t>
      </w:r>
      <w:r w:rsidR="00D52C8E" w:rsidRPr="006041E9">
        <w:rPr>
          <w:rFonts w:hAnsi="ＭＳ 明朝" w:hint="eastAsia"/>
        </w:rPr>
        <w:t>X:</w:t>
      </w:r>
      <w:r w:rsidR="00C573F7" w:rsidRPr="006041E9">
        <w:rPr>
          <w:rFonts w:hAnsi="ＭＳ 明朝" w:hint="eastAsia"/>
        </w:rPr>
        <w:t>019-635-0311</w:t>
      </w:r>
      <w:r w:rsidR="00D52C8E" w:rsidRPr="006041E9">
        <w:rPr>
          <w:rFonts w:hAnsi="ＭＳ 明朝" w:hint="eastAsia"/>
        </w:rPr>
        <w:t xml:space="preserve"> </w:t>
      </w:r>
      <w:r w:rsidR="00C573F7" w:rsidRPr="006041E9">
        <w:rPr>
          <w:rFonts w:hAnsi="ＭＳ 明朝" w:hint="eastAsia"/>
        </w:rPr>
        <w:t>メール</w:t>
      </w:r>
      <w:r w:rsidR="00D52C8E" w:rsidRPr="006041E9">
        <w:rPr>
          <w:rFonts w:hAnsi="ＭＳ 明朝" w:hint="eastAsia"/>
        </w:rPr>
        <w:t>:</w:t>
      </w:r>
      <w:r w:rsidR="00F77EDF" w:rsidRPr="00F77EDF">
        <w:t xml:space="preserve"> </w:t>
      </w:r>
      <w:r w:rsidR="00F77EDF" w:rsidRPr="00F77EDF">
        <w:rPr>
          <w:rFonts w:hAnsi="ＭＳ 明朝"/>
        </w:rPr>
        <w:t>CD0002</w:t>
      </w:r>
      <w:r w:rsidRPr="006041E9">
        <w:rPr>
          <w:rFonts w:hAnsi="ＭＳ 明朝"/>
        </w:rPr>
        <w:t>@pref.iwate.jp</w:t>
      </w:r>
    </w:p>
    <w:sectPr w:rsidR="007873B3" w:rsidRPr="006041E9" w:rsidSect="008B7750">
      <w:pgSz w:w="11906" w:h="16838" w:code="9"/>
      <w:pgMar w:top="1418" w:right="1134" w:bottom="1418" w:left="1134" w:header="567" w:footer="567" w:gutter="0"/>
      <w:cols w:space="425"/>
      <w:docGrid w:type="lines" w:linePitch="291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510E" w14:textId="77777777" w:rsidR="00004F28" w:rsidRDefault="00004F28" w:rsidP="00516280">
      <w:r>
        <w:separator/>
      </w:r>
    </w:p>
  </w:endnote>
  <w:endnote w:type="continuationSeparator" w:id="0">
    <w:p w14:paraId="003A0780" w14:textId="77777777" w:rsidR="00004F28" w:rsidRDefault="00004F28" w:rsidP="0051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E92B" w14:textId="77777777" w:rsidR="00004F28" w:rsidRDefault="00004F28" w:rsidP="00516280">
      <w:r>
        <w:separator/>
      </w:r>
    </w:p>
  </w:footnote>
  <w:footnote w:type="continuationSeparator" w:id="0">
    <w:p w14:paraId="0D42514D" w14:textId="77777777" w:rsidR="00004F28" w:rsidRDefault="00004F28" w:rsidP="00516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E5477B6"/>
    <w:lvl w:ilvl="0">
      <w:numFmt w:val="decimal"/>
      <w:lvlText w:val="*"/>
      <w:lvlJc w:val="left"/>
    </w:lvl>
  </w:abstractNum>
  <w:abstractNum w:abstractNumId="1" w15:restartNumberingAfterBreak="0">
    <w:nsid w:val="00B96E1F"/>
    <w:multiLevelType w:val="hybridMultilevel"/>
    <w:tmpl w:val="815C4F84"/>
    <w:lvl w:ilvl="0" w:tplc="F132C418">
      <w:start w:val="1"/>
      <w:numFmt w:val="decimalFullWidth"/>
      <w:lvlText w:val="%1．"/>
      <w:lvlJc w:val="left"/>
      <w:pPr>
        <w:ind w:left="72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2" w15:restartNumberingAfterBreak="0">
    <w:nsid w:val="1F6D57B1"/>
    <w:multiLevelType w:val="hybridMultilevel"/>
    <w:tmpl w:val="912E3444"/>
    <w:lvl w:ilvl="0" w:tplc="6C2EAC2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7FE7B69"/>
    <w:multiLevelType w:val="hybridMultilevel"/>
    <w:tmpl w:val="302C6C68"/>
    <w:lvl w:ilvl="0" w:tplc="C6960C5A">
      <w:numFmt w:val="bullet"/>
      <w:lvlText w:val="・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ACA4B0D"/>
    <w:multiLevelType w:val="hybridMultilevel"/>
    <w:tmpl w:val="77CC37B0"/>
    <w:lvl w:ilvl="0" w:tplc="8046913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EC559FC"/>
    <w:multiLevelType w:val="hybridMultilevel"/>
    <w:tmpl w:val="96744BB8"/>
    <w:lvl w:ilvl="0" w:tplc="AD2276F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A1D722E"/>
    <w:multiLevelType w:val="hybridMultilevel"/>
    <w:tmpl w:val="5D668734"/>
    <w:lvl w:ilvl="0" w:tplc="D1ECDCF0">
      <w:numFmt w:val="bullet"/>
      <w:lvlText w:val="・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82747047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2" w16cid:durableId="798575314">
    <w:abstractNumId w:val="0"/>
    <w:lvlOverride w:ilvl="0">
      <w:lvl w:ilvl="0">
        <w:start w:val="1"/>
        <w:numFmt w:val="bullet"/>
        <w:lvlText w:val="□"/>
        <w:legacy w:legacy="1" w:legacySpace="0" w:legacyIndent="285"/>
        <w:lvlJc w:val="left"/>
        <w:pPr>
          <w:ind w:left="285" w:hanging="285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3" w16cid:durableId="805927179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480" w:hanging="30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4" w16cid:durableId="967735832">
    <w:abstractNumId w:val="4"/>
  </w:num>
  <w:num w:numId="5" w16cid:durableId="1336611043">
    <w:abstractNumId w:val="5"/>
  </w:num>
  <w:num w:numId="6" w16cid:durableId="2047217096">
    <w:abstractNumId w:val="2"/>
  </w:num>
  <w:num w:numId="7" w16cid:durableId="1141313374">
    <w:abstractNumId w:val="3"/>
  </w:num>
  <w:num w:numId="8" w16cid:durableId="1934390502">
    <w:abstractNumId w:val="6"/>
  </w:num>
  <w:num w:numId="9" w16cid:durableId="24072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attachedTemplate r:id="rId1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77"/>
    <w:rsid w:val="000029F7"/>
    <w:rsid w:val="00003645"/>
    <w:rsid w:val="00004F28"/>
    <w:rsid w:val="00014ABB"/>
    <w:rsid w:val="00017434"/>
    <w:rsid w:val="00035A90"/>
    <w:rsid w:val="00053B2C"/>
    <w:rsid w:val="00054D83"/>
    <w:rsid w:val="00054DD0"/>
    <w:rsid w:val="0005787E"/>
    <w:rsid w:val="00061B53"/>
    <w:rsid w:val="0006248C"/>
    <w:rsid w:val="000656FA"/>
    <w:rsid w:val="00065D57"/>
    <w:rsid w:val="00072FC2"/>
    <w:rsid w:val="000761A7"/>
    <w:rsid w:val="00077D73"/>
    <w:rsid w:val="000856AC"/>
    <w:rsid w:val="00091F33"/>
    <w:rsid w:val="00092372"/>
    <w:rsid w:val="00094900"/>
    <w:rsid w:val="000A51A9"/>
    <w:rsid w:val="000A6A9E"/>
    <w:rsid w:val="000B09CF"/>
    <w:rsid w:val="000D139F"/>
    <w:rsid w:val="000D2F28"/>
    <w:rsid w:val="000D6B45"/>
    <w:rsid w:val="000F34DA"/>
    <w:rsid w:val="00100CE1"/>
    <w:rsid w:val="001054FC"/>
    <w:rsid w:val="00105529"/>
    <w:rsid w:val="00112AA2"/>
    <w:rsid w:val="00120CDA"/>
    <w:rsid w:val="00125DE0"/>
    <w:rsid w:val="00126305"/>
    <w:rsid w:val="00134DD2"/>
    <w:rsid w:val="00145B59"/>
    <w:rsid w:val="00154B65"/>
    <w:rsid w:val="001638D0"/>
    <w:rsid w:val="00164123"/>
    <w:rsid w:val="00173E78"/>
    <w:rsid w:val="00183AB2"/>
    <w:rsid w:val="00184CDC"/>
    <w:rsid w:val="0018583E"/>
    <w:rsid w:val="001913E7"/>
    <w:rsid w:val="001A5FE5"/>
    <w:rsid w:val="001A75E3"/>
    <w:rsid w:val="001B03CF"/>
    <w:rsid w:val="001B073C"/>
    <w:rsid w:val="001B3934"/>
    <w:rsid w:val="001B639C"/>
    <w:rsid w:val="001C49F4"/>
    <w:rsid w:val="001D4775"/>
    <w:rsid w:val="001E3A30"/>
    <w:rsid w:val="001E4958"/>
    <w:rsid w:val="001F0F11"/>
    <w:rsid w:val="001F48C4"/>
    <w:rsid w:val="0021700D"/>
    <w:rsid w:val="00220FE6"/>
    <w:rsid w:val="00226E20"/>
    <w:rsid w:val="00231013"/>
    <w:rsid w:val="00233C6D"/>
    <w:rsid w:val="00252A01"/>
    <w:rsid w:val="0026584B"/>
    <w:rsid w:val="00275E8B"/>
    <w:rsid w:val="002A17FC"/>
    <w:rsid w:val="002A537A"/>
    <w:rsid w:val="002A5F04"/>
    <w:rsid w:val="002A6281"/>
    <w:rsid w:val="002B1B33"/>
    <w:rsid w:val="002C2D14"/>
    <w:rsid w:val="002C57F6"/>
    <w:rsid w:val="002D4755"/>
    <w:rsid w:val="002D74D7"/>
    <w:rsid w:val="002E4C6F"/>
    <w:rsid w:val="002E4DBC"/>
    <w:rsid w:val="002E5BFB"/>
    <w:rsid w:val="00301C88"/>
    <w:rsid w:val="00302AB0"/>
    <w:rsid w:val="003209F9"/>
    <w:rsid w:val="0032395F"/>
    <w:rsid w:val="003275FD"/>
    <w:rsid w:val="00330409"/>
    <w:rsid w:val="003415AA"/>
    <w:rsid w:val="00346E92"/>
    <w:rsid w:val="00346FE2"/>
    <w:rsid w:val="00352C76"/>
    <w:rsid w:val="00365758"/>
    <w:rsid w:val="003714DD"/>
    <w:rsid w:val="00371756"/>
    <w:rsid w:val="0037661B"/>
    <w:rsid w:val="00376B74"/>
    <w:rsid w:val="00376F0F"/>
    <w:rsid w:val="00382D95"/>
    <w:rsid w:val="00384C7C"/>
    <w:rsid w:val="003855E2"/>
    <w:rsid w:val="00387A1E"/>
    <w:rsid w:val="003A056B"/>
    <w:rsid w:val="003B07DC"/>
    <w:rsid w:val="003C5781"/>
    <w:rsid w:val="003D23A5"/>
    <w:rsid w:val="003E40FC"/>
    <w:rsid w:val="003F7F87"/>
    <w:rsid w:val="004034BA"/>
    <w:rsid w:val="00405B39"/>
    <w:rsid w:val="0041558D"/>
    <w:rsid w:val="00434935"/>
    <w:rsid w:val="00446B90"/>
    <w:rsid w:val="004578CE"/>
    <w:rsid w:val="00463323"/>
    <w:rsid w:val="00463CE1"/>
    <w:rsid w:val="004644FF"/>
    <w:rsid w:val="00465624"/>
    <w:rsid w:val="0046636A"/>
    <w:rsid w:val="00466E3B"/>
    <w:rsid w:val="00471E3D"/>
    <w:rsid w:val="00473EEE"/>
    <w:rsid w:val="00476AFB"/>
    <w:rsid w:val="00477671"/>
    <w:rsid w:val="0048308B"/>
    <w:rsid w:val="004917C5"/>
    <w:rsid w:val="004970B0"/>
    <w:rsid w:val="004A7AB6"/>
    <w:rsid w:val="004B2071"/>
    <w:rsid w:val="004D04F0"/>
    <w:rsid w:val="004E02CD"/>
    <w:rsid w:val="004F346F"/>
    <w:rsid w:val="004F7C1D"/>
    <w:rsid w:val="005054B0"/>
    <w:rsid w:val="005073A3"/>
    <w:rsid w:val="0050780C"/>
    <w:rsid w:val="00513B6D"/>
    <w:rsid w:val="00514FEA"/>
    <w:rsid w:val="00516280"/>
    <w:rsid w:val="00531F5C"/>
    <w:rsid w:val="0053258D"/>
    <w:rsid w:val="00534F6B"/>
    <w:rsid w:val="00536768"/>
    <w:rsid w:val="00551992"/>
    <w:rsid w:val="00552C55"/>
    <w:rsid w:val="005557D9"/>
    <w:rsid w:val="005579B6"/>
    <w:rsid w:val="00560B27"/>
    <w:rsid w:val="00570F82"/>
    <w:rsid w:val="0057700F"/>
    <w:rsid w:val="00581C2A"/>
    <w:rsid w:val="005877FC"/>
    <w:rsid w:val="0059081A"/>
    <w:rsid w:val="005A08EC"/>
    <w:rsid w:val="005A1B93"/>
    <w:rsid w:val="005A1CDB"/>
    <w:rsid w:val="005A1D20"/>
    <w:rsid w:val="005A667C"/>
    <w:rsid w:val="005C1460"/>
    <w:rsid w:val="005C5562"/>
    <w:rsid w:val="005D766A"/>
    <w:rsid w:val="005E09FD"/>
    <w:rsid w:val="005E5D85"/>
    <w:rsid w:val="005F258A"/>
    <w:rsid w:val="005F4152"/>
    <w:rsid w:val="005F4E4E"/>
    <w:rsid w:val="0060101A"/>
    <w:rsid w:val="00601EB6"/>
    <w:rsid w:val="006041E9"/>
    <w:rsid w:val="00607FB8"/>
    <w:rsid w:val="00612FBA"/>
    <w:rsid w:val="00613F40"/>
    <w:rsid w:val="006150F3"/>
    <w:rsid w:val="00620896"/>
    <w:rsid w:val="00620B18"/>
    <w:rsid w:val="0065320A"/>
    <w:rsid w:val="006535A5"/>
    <w:rsid w:val="006539DA"/>
    <w:rsid w:val="00656B6B"/>
    <w:rsid w:val="0065767D"/>
    <w:rsid w:val="00665388"/>
    <w:rsid w:val="00671C79"/>
    <w:rsid w:val="0068034A"/>
    <w:rsid w:val="00683583"/>
    <w:rsid w:val="006864BE"/>
    <w:rsid w:val="006A523C"/>
    <w:rsid w:val="006A649E"/>
    <w:rsid w:val="006A7E38"/>
    <w:rsid w:val="006B3AC5"/>
    <w:rsid w:val="006B44EA"/>
    <w:rsid w:val="006C3780"/>
    <w:rsid w:val="006F631B"/>
    <w:rsid w:val="00707FAD"/>
    <w:rsid w:val="00711EA0"/>
    <w:rsid w:val="00712A77"/>
    <w:rsid w:val="00714C15"/>
    <w:rsid w:val="00721063"/>
    <w:rsid w:val="0072249E"/>
    <w:rsid w:val="007268B6"/>
    <w:rsid w:val="007316D9"/>
    <w:rsid w:val="00735AD4"/>
    <w:rsid w:val="00742559"/>
    <w:rsid w:val="0074291F"/>
    <w:rsid w:val="0075229F"/>
    <w:rsid w:val="0075710F"/>
    <w:rsid w:val="00764C13"/>
    <w:rsid w:val="00766763"/>
    <w:rsid w:val="00770C52"/>
    <w:rsid w:val="00774E85"/>
    <w:rsid w:val="00777F43"/>
    <w:rsid w:val="00781170"/>
    <w:rsid w:val="00783ADE"/>
    <w:rsid w:val="00785DB1"/>
    <w:rsid w:val="007873B3"/>
    <w:rsid w:val="007A75EA"/>
    <w:rsid w:val="007C23FC"/>
    <w:rsid w:val="007C5124"/>
    <w:rsid w:val="007D6963"/>
    <w:rsid w:val="007E0DA2"/>
    <w:rsid w:val="007F26F4"/>
    <w:rsid w:val="0080704C"/>
    <w:rsid w:val="00813055"/>
    <w:rsid w:val="00824ADC"/>
    <w:rsid w:val="00830C8E"/>
    <w:rsid w:val="00831BC3"/>
    <w:rsid w:val="00844390"/>
    <w:rsid w:val="0084483A"/>
    <w:rsid w:val="00850E2C"/>
    <w:rsid w:val="00851A34"/>
    <w:rsid w:val="0085229A"/>
    <w:rsid w:val="00864B75"/>
    <w:rsid w:val="00874D8E"/>
    <w:rsid w:val="00876A4A"/>
    <w:rsid w:val="00885401"/>
    <w:rsid w:val="00886389"/>
    <w:rsid w:val="00892585"/>
    <w:rsid w:val="00892F08"/>
    <w:rsid w:val="008B4586"/>
    <w:rsid w:val="008B7750"/>
    <w:rsid w:val="008C5362"/>
    <w:rsid w:val="008E5A51"/>
    <w:rsid w:val="008E7F8E"/>
    <w:rsid w:val="008F19E6"/>
    <w:rsid w:val="008F7357"/>
    <w:rsid w:val="00901F28"/>
    <w:rsid w:val="00912769"/>
    <w:rsid w:val="00932A5A"/>
    <w:rsid w:val="00943D3B"/>
    <w:rsid w:val="009453DB"/>
    <w:rsid w:val="009528A2"/>
    <w:rsid w:val="009619B3"/>
    <w:rsid w:val="00971DC4"/>
    <w:rsid w:val="00972F52"/>
    <w:rsid w:val="00977B65"/>
    <w:rsid w:val="009907D4"/>
    <w:rsid w:val="009921EE"/>
    <w:rsid w:val="009A2C9F"/>
    <w:rsid w:val="009A46C7"/>
    <w:rsid w:val="009A7261"/>
    <w:rsid w:val="009B0B92"/>
    <w:rsid w:val="009C11C0"/>
    <w:rsid w:val="009C3BD6"/>
    <w:rsid w:val="009D4B45"/>
    <w:rsid w:val="009D5A3C"/>
    <w:rsid w:val="009E7520"/>
    <w:rsid w:val="009F51FA"/>
    <w:rsid w:val="00A07B5D"/>
    <w:rsid w:val="00A103B0"/>
    <w:rsid w:val="00A112BA"/>
    <w:rsid w:val="00A12B4A"/>
    <w:rsid w:val="00A15B19"/>
    <w:rsid w:val="00A22819"/>
    <w:rsid w:val="00A26209"/>
    <w:rsid w:val="00A30094"/>
    <w:rsid w:val="00A346F7"/>
    <w:rsid w:val="00A37C43"/>
    <w:rsid w:val="00A43BAA"/>
    <w:rsid w:val="00A74B45"/>
    <w:rsid w:val="00A74E6E"/>
    <w:rsid w:val="00A77BC1"/>
    <w:rsid w:val="00A813E4"/>
    <w:rsid w:val="00A86D30"/>
    <w:rsid w:val="00A92BE4"/>
    <w:rsid w:val="00AB5C8C"/>
    <w:rsid w:val="00AD6F5C"/>
    <w:rsid w:val="00AE0AF6"/>
    <w:rsid w:val="00AF316E"/>
    <w:rsid w:val="00B00FEC"/>
    <w:rsid w:val="00B03A77"/>
    <w:rsid w:val="00B10645"/>
    <w:rsid w:val="00B179C6"/>
    <w:rsid w:val="00B216EB"/>
    <w:rsid w:val="00B24C0B"/>
    <w:rsid w:val="00B27D05"/>
    <w:rsid w:val="00B307D3"/>
    <w:rsid w:val="00B44C72"/>
    <w:rsid w:val="00B516F3"/>
    <w:rsid w:val="00B52462"/>
    <w:rsid w:val="00B5381C"/>
    <w:rsid w:val="00B53DB3"/>
    <w:rsid w:val="00B60527"/>
    <w:rsid w:val="00B648ED"/>
    <w:rsid w:val="00B65BB1"/>
    <w:rsid w:val="00B75899"/>
    <w:rsid w:val="00B7595F"/>
    <w:rsid w:val="00B81F2B"/>
    <w:rsid w:val="00B859D1"/>
    <w:rsid w:val="00B86F2A"/>
    <w:rsid w:val="00BA3C7E"/>
    <w:rsid w:val="00BB197F"/>
    <w:rsid w:val="00BC0979"/>
    <w:rsid w:val="00BC3DF4"/>
    <w:rsid w:val="00BD5FAA"/>
    <w:rsid w:val="00BE6E65"/>
    <w:rsid w:val="00BF173C"/>
    <w:rsid w:val="00BF7550"/>
    <w:rsid w:val="00C02156"/>
    <w:rsid w:val="00C20920"/>
    <w:rsid w:val="00C20C0D"/>
    <w:rsid w:val="00C216AA"/>
    <w:rsid w:val="00C22A25"/>
    <w:rsid w:val="00C2693A"/>
    <w:rsid w:val="00C3177C"/>
    <w:rsid w:val="00C3201B"/>
    <w:rsid w:val="00C4474C"/>
    <w:rsid w:val="00C45882"/>
    <w:rsid w:val="00C46E07"/>
    <w:rsid w:val="00C53828"/>
    <w:rsid w:val="00C573F7"/>
    <w:rsid w:val="00C701F0"/>
    <w:rsid w:val="00C74413"/>
    <w:rsid w:val="00C85CAE"/>
    <w:rsid w:val="00CB185E"/>
    <w:rsid w:val="00CB495F"/>
    <w:rsid w:val="00CB6423"/>
    <w:rsid w:val="00CB7408"/>
    <w:rsid w:val="00CC32F7"/>
    <w:rsid w:val="00CF2088"/>
    <w:rsid w:val="00CF4231"/>
    <w:rsid w:val="00CF46BB"/>
    <w:rsid w:val="00D020CF"/>
    <w:rsid w:val="00D12AF1"/>
    <w:rsid w:val="00D14005"/>
    <w:rsid w:val="00D31879"/>
    <w:rsid w:val="00D3476C"/>
    <w:rsid w:val="00D407E2"/>
    <w:rsid w:val="00D46275"/>
    <w:rsid w:val="00D52C8E"/>
    <w:rsid w:val="00D55BE1"/>
    <w:rsid w:val="00D83304"/>
    <w:rsid w:val="00D94715"/>
    <w:rsid w:val="00DA3265"/>
    <w:rsid w:val="00DB1687"/>
    <w:rsid w:val="00DB1F9A"/>
    <w:rsid w:val="00DB6968"/>
    <w:rsid w:val="00DC3498"/>
    <w:rsid w:val="00DC6E13"/>
    <w:rsid w:val="00DD7DE8"/>
    <w:rsid w:val="00DE0C36"/>
    <w:rsid w:val="00DE4FC4"/>
    <w:rsid w:val="00E115E2"/>
    <w:rsid w:val="00E178AA"/>
    <w:rsid w:val="00E20F5D"/>
    <w:rsid w:val="00E35482"/>
    <w:rsid w:val="00E37986"/>
    <w:rsid w:val="00E44B34"/>
    <w:rsid w:val="00E4568B"/>
    <w:rsid w:val="00E462D6"/>
    <w:rsid w:val="00E61B0F"/>
    <w:rsid w:val="00E8256D"/>
    <w:rsid w:val="00E82B46"/>
    <w:rsid w:val="00E970CA"/>
    <w:rsid w:val="00EA28C0"/>
    <w:rsid w:val="00EB277B"/>
    <w:rsid w:val="00EB6680"/>
    <w:rsid w:val="00EC6345"/>
    <w:rsid w:val="00EE3C56"/>
    <w:rsid w:val="00EE3D91"/>
    <w:rsid w:val="00EF08FC"/>
    <w:rsid w:val="00EF0C0C"/>
    <w:rsid w:val="00F139D9"/>
    <w:rsid w:val="00F40912"/>
    <w:rsid w:val="00F4284D"/>
    <w:rsid w:val="00F4755B"/>
    <w:rsid w:val="00F5432C"/>
    <w:rsid w:val="00F61CF3"/>
    <w:rsid w:val="00F70B00"/>
    <w:rsid w:val="00F73144"/>
    <w:rsid w:val="00F74A6B"/>
    <w:rsid w:val="00F77EDF"/>
    <w:rsid w:val="00F80106"/>
    <w:rsid w:val="00F92DAD"/>
    <w:rsid w:val="00F95861"/>
    <w:rsid w:val="00F96E39"/>
    <w:rsid w:val="00F973D9"/>
    <w:rsid w:val="00FA2A45"/>
    <w:rsid w:val="00FA65F0"/>
    <w:rsid w:val="00FB691A"/>
    <w:rsid w:val="00FD5A33"/>
    <w:rsid w:val="00FE11E6"/>
    <w:rsid w:val="00FE4624"/>
    <w:rsid w:val="00FE4C77"/>
    <w:rsid w:val="00FE64A5"/>
    <w:rsid w:val="00FF069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0EB0F"/>
  <w15:docId w15:val="{6A35ED58-5B25-490E-B067-D3965F1C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16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6280"/>
    <w:rPr>
      <w:kern w:val="2"/>
      <w:sz w:val="21"/>
      <w:szCs w:val="24"/>
    </w:rPr>
  </w:style>
  <w:style w:type="character" w:customStyle="1" w:styleId="a4">
    <w:name w:val="ヘッダー (文字)"/>
    <w:link w:val="a3"/>
    <w:semiHidden/>
    <w:rsid w:val="00BE6E65"/>
    <w:rPr>
      <w:rFonts w:ascii="Mincho" w:eastAsia="Mincho"/>
      <w:spacing w:val="-4"/>
      <w:sz w:val="21"/>
    </w:rPr>
  </w:style>
  <w:style w:type="table" w:styleId="a7">
    <w:name w:val="Table Grid"/>
    <w:basedOn w:val="a1"/>
    <w:uiPriority w:val="59"/>
    <w:rsid w:val="006B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7D05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0D2F2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2F2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830C8E"/>
    <w:rPr>
      <w:color w:val="0000FF" w:themeColor="hyperlink"/>
      <w:u w:val="single"/>
    </w:rPr>
  </w:style>
  <w:style w:type="paragraph" w:customStyle="1" w:styleId="ac">
    <w:name w:val="本文１"/>
    <w:basedOn w:val="a"/>
    <w:rsid w:val="001913E7"/>
    <w:pPr>
      <w:autoSpaceDE w:val="0"/>
      <w:autoSpaceDN w:val="0"/>
      <w:ind w:leftChars="100" w:left="100" w:firstLineChars="100" w:firstLine="100"/>
    </w:pPr>
    <w:rPr>
      <w:rFonts w:ascii="ＭＳ 明朝"/>
      <w:szCs w:val="21"/>
    </w:rPr>
  </w:style>
  <w:style w:type="paragraph" w:customStyle="1" w:styleId="ad">
    <w:name w:val="標題（中央）"/>
    <w:basedOn w:val="a"/>
    <w:rsid w:val="001913E7"/>
    <w:pPr>
      <w:jc w:val="center"/>
    </w:pPr>
    <w:rPr>
      <w:rFonts w:ascii="ＭＳ 明朝"/>
      <w:szCs w:val="21"/>
    </w:rPr>
  </w:style>
  <w:style w:type="paragraph" w:styleId="ae">
    <w:name w:val="Body Text"/>
    <w:basedOn w:val="a"/>
    <w:link w:val="af"/>
    <w:rsid w:val="009A7261"/>
    <w:pPr>
      <w:ind w:firstLineChars="100" w:firstLine="100"/>
    </w:pPr>
    <w:rPr>
      <w:rFonts w:ascii="ＭＳ 明朝"/>
      <w:szCs w:val="21"/>
    </w:rPr>
  </w:style>
  <w:style w:type="character" w:customStyle="1" w:styleId="af">
    <w:name w:val="本文 (文字)"/>
    <w:basedOn w:val="a0"/>
    <w:link w:val="ae"/>
    <w:rsid w:val="009A726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4179;&#25104;25&#24180;&#24230;\&#21508;&#31278;&#27096;&#24335;&#12539;&#20107;&#21209;&#20998;&#25285;\20130601_&#12304;&#27096;&#24335;&#12398;&#25913;&#27491;&#12305;&#34892;&#25919;&#25991;&#26360;&#31649;&#29702;&#32048;&#21063;&#25913;&#27491;&#12395;&#20276;&#12358;&#27096;&#24335;&#12398;&#25913;&#27491;&#12395;&#12388;&#12356;&#12390;\&#27096;&#24335;&#31532;&#65302;&#21495;&#12288;&#22238;&#35696;&#31561;&#29992;&#32025;&#65288;&#22238;&#35696;&#31561;&#22577;&#21578;&#29992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616E7-8D42-4D8D-9515-82CC6231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様式第６号　回議等用紙（回議等報告用）.dot</Template>
  <TotalTime>399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様式第７号（第18条関係）</vt:lpstr>
    </vt:vector>
  </TitlesOfParts>
  <Company>地独）岩手県工業技術ｾﾝﾀｰ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様式第７号（第18条関係）</dc:title>
  <dc:subject/>
  <dc:creator>kuwa</dc:creator>
  <cp:keywords/>
  <dc:description/>
  <cp:lastModifiedBy>大田 彩子</cp:lastModifiedBy>
  <cp:revision>7</cp:revision>
  <cp:lastPrinted>2026-05-14T04:27:00Z</cp:lastPrinted>
  <dcterms:created xsi:type="dcterms:W3CDTF">2019-05-22T03:36:00Z</dcterms:created>
  <dcterms:modified xsi:type="dcterms:W3CDTF">2026-05-18T01:48:00Z</dcterms:modified>
</cp:coreProperties>
</file>