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71FF" w14:textId="77777777" w:rsidR="0073605B" w:rsidRPr="00D26D5A" w:rsidRDefault="004479C0" w:rsidP="0073605B">
      <w:pPr>
        <w:widowControl/>
        <w:jc w:val="left"/>
        <w:rPr>
          <w:rFonts w:ascii="メイリオ" w:eastAsia="メイリオ" w:hAnsi="メイリオ"/>
          <w:b/>
          <w:sz w:val="32"/>
          <w:lang w:val="fr-FR"/>
        </w:rPr>
      </w:pPr>
      <w:r>
        <w:rPr>
          <w:rFonts w:ascii="メイリオ" w:eastAsia="メイリオ" w:hAnsi="メイリオ" w:hint="eastAsia"/>
          <w:b/>
          <w:sz w:val="48"/>
        </w:rPr>
        <w:t>DX</w:t>
      </w:r>
      <w:r w:rsidR="00115C49" w:rsidRPr="00D26D5A">
        <w:rPr>
          <w:rFonts w:ascii="メイリオ" w:eastAsia="メイリオ" w:hAnsi="メイリオ"/>
          <w:b/>
          <w:noProof/>
          <w:sz w:val="48"/>
        </w:rPr>
        <w:drawing>
          <wp:anchor distT="0" distB="0" distL="114300" distR="114300" simplePos="0" relativeHeight="251705344" behindDoc="0" locked="0" layoutInCell="1" allowOverlap="1" wp14:anchorId="61ED4F69" wp14:editId="680C59EA">
            <wp:simplePos x="0" y="0"/>
            <wp:positionH relativeFrom="margin">
              <wp:posOffset>4065732</wp:posOffset>
            </wp:positionH>
            <wp:positionV relativeFrom="paragraph">
              <wp:posOffset>6812</wp:posOffset>
            </wp:positionV>
            <wp:extent cx="2334260" cy="3502660"/>
            <wp:effectExtent l="0" t="0" r="8890" b="254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05B" w:rsidRPr="00D26D5A">
        <w:rPr>
          <w:rFonts w:ascii="メイリオ" w:eastAsia="メイリオ" w:hAnsi="メイリオ" w:hint="eastAsia"/>
          <w:b/>
          <w:sz w:val="48"/>
          <w:lang w:val="fr-FR"/>
        </w:rPr>
        <w:t>技術講習会開催のご案内</w:t>
      </w:r>
    </w:p>
    <w:p w14:paraId="3FBD0041" w14:textId="77777777" w:rsidR="00AE6CD4" w:rsidRPr="00040E86" w:rsidRDefault="0073605B" w:rsidP="006D169B">
      <w:pPr>
        <w:widowControl/>
        <w:spacing w:line="540" w:lineRule="exact"/>
        <w:ind w:firstLineChars="100" w:firstLine="480"/>
        <w:jc w:val="left"/>
        <w:rPr>
          <w:rFonts w:ascii="メイリオ" w:eastAsia="メイリオ" w:hAnsi="メイリオ"/>
          <w:color w:val="0000FF"/>
          <w:sz w:val="48"/>
          <w:lang w:val="fr-FR"/>
        </w:rPr>
      </w:pPr>
      <w:r w:rsidRPr="00040E86">
        <w:rPr>
          <w:rFonts w:ascii="メイリオ" w:eastAsia="メイリオ" w:hAnsi="メイリオ" w:hint="eastAsia"/>
          <w:color w:val="0000FF"/>
          <w:sz w:val="48"/>
          <w:lang w:val="fr-FR"/>
        </w:rPr>
        <w:t>デジタルはじめの一歩</w:t>
      </w:r>
      <w:r w:rsidR="007F56AC" w:rsidRPr="00040E86">
        <w:rPr>
          <w:rFonts w:ascii="メイリオ" w:eastAsia="メイリオ" w:hAnsi="メイリオ" w:hint="eastAsia"/>
          <w:color w:val="0000FF"/>
          <w:sz w:val="48"/>
          <w:lang w:val="fr-FR"/>
        </w:rPr>
        <w:t>！</w:t>
      </w:r>
    </w:p>
    <w:p w14:paraId="50BF956E" w14:textId="77777777" w:rsidR="00D26D5A" w:rsidRDefault="0073605B" w:rsidP="006D169B">
      <w:pPr>
        <w:widowControl/>
        <w:spacing w:line="540" w:lineRule="exact"/>
        <w:ind w:firstLineChars="100" w:firstLine="480"/>
        <w:jc w:val="left"/>
        <w:rPr>
          <w:rFonts w:ascii="メイリオ" w:eastAsia="メイリオ" w:hAnsi="メイリオ"/>
          <w:color w:val="0000FF"/>
          <w:sz w:val="48"/>
          <w:lang w:val="fr-FR"/>
        </w:rPr>
      </w:pPr>
      <w:r w:rsidRPr="00040E86">
        <w:rPr>
          <w:rFonts w:ascii="メイリオ" w:eastAsia="メイリオ" w:hAnsi="メイリオ" w:hint="eastAsia"/>
          <w:color w:val="0000FF"/>
          <w:sz w:val="48"/>
          <w:lang w:val="fr-FR"/>
        </w:rPr>
        <w:t>市販デジタルツールの</w:t>
      </w:r>
    </w:p>
    <w:p w14:paraId="60D4724D" w14:textId="1EAC825E" w:rsidR="0073605B" w:rsidRPr="00040E86" w:rsidRDefault="0073605B" w:rsidP="006D169B">
      <w:pPr>
        <w:widowControl/>
        <w:spacing w:line="540" w:lineRule="exact"/>
        <w:ind w:firstLineChars="100" w:firstLine="480"/>
        <w:jc w:val="left"/>
        <w:rPr>
          <w:rFonts w:ascii="メイリオ" w:eastAsia="メイリオ" w:hAnsi="メイリオ"/>
          <w:color w:val="0000FF"/>
          <w:sz w:val="48"/>
          <w:lang w:val="fr-FR"/>
        </w:rPr>
      </w:pPr>
      <w:r w:rsidRPr="00040E86">
        <w:rPr>
          <w:rFonts w:ascii="メイリオ" w:eastAsia="メイリオ" w:hAnsi="メイリオ" w:hint="eastAsia"/>
          <w:color w:val="0000FF"/>
          <w:sz w:val="48"/>
          <w:lang w:val="fr-FR"/>
        </w:rPr>
        <w:t>活用体験会</w:t>
      </w:r>
      <w:r w:rsidR="00374A3D">
        <w:rPr>
          <w:rFonts w:ascii="メイリオ" w:eastAsia="メイリオ" w:hAnsi="メイリオ" w:hint="eastAsia"/>
          <w:color w:val="0000FF"/>
          <w:sz w:val="48"/>
          <w:lang w:val="fr-FR"/>
        </w:rPr>
        <w:t xml:space="preserve"> in 北上</w:t>
      </w:r>
      <w:r w:rsidR="00285DC0">
        <w:rPr>
          <w:rFonts w:ascii="メイリオ" w:eastAsia="メイリオ" w:hAnsi="メイリオ" w:hint="eastAsia"/>
          <w:color w:val="0000FF"/>
          <w:sz w:val="48"/>
          <w:lang w:val="fr-FR"/>
        </w:rPr>
        <w:t xml:space="preserve">　</w:t>
      </w:r>
    </w:p>
    <w:p w14:paraId="5131EFE7" w14:textId="77777777" w:rsidR="0073605B" w:rsidRPr="00AE6CD4" w:rsidRDefault="0073605B" w:rsidP="0073605B">
      <w:pPr>
        <w:widowControl/>
        <w:jc w:val="left"/>
        <w:rPr>
          <w:rFonts w:ascii="BIZ UDPゴシック" w:eastAsia="BIZ UDPゴシック" w:hAnsi="BIZ UDPゴシック"/>
          <w:lang w:val="fr-FR"/>
        </w:rPr>
      </w:pPr>
    </w:p>
    <w:p w14:paraId="03CD5B65" w14:textId="77777777" w:rsidR="00AE6CD4" w:rsidRPr="00040E86" w:rsidRDefault="0073605B" w:rsidP="00115C49">
      <w:pPr>
        <w:widowControl/>
        <w:spacing w:line="276" w:lineRule="auto"/>
        <w:jc w:val="left"/>
        <w:rPr>
          <w:rFonts w:ascii="BIZ UDPゴシック" w:eastAsia="BIZ UDPゴシック" w:hAnsi="BIZ UDPゴシック"/>
          <w:sz w:val="30"/>
          <w:szCs w:val="30"/>
          <w:lang w:val="fr-FR"/>
        </w:rPr>
      </w:pPr>
      <w:r w:rsidRPr="00040E86">
        <w:rPr>
          <w:rFonts w:ascii="BIZ UDPゴシック" w:eastAsia="BIZ UDPゴシック" w:hAnsi="BIZ UDPゴシック" w:hint="eastAsia"/>
          <w:sz w:val="30"/>
          <w:szCs w:val="30"/>
          <w:lang w:val="fr-FR"/>
        </w:rPr>
        <w:t>県内企業の皆様へ</w:t>
      </w:r>
    </w:p>
    <w:p w14:paraId="7837E96F" w14:textId="77777777" w:rsidR="00040E86" w:rsidRDefault="0073605B" w:rsidP="00040E86">
      <w:pPr>
        <w:widowControl/>
        <w:spacing w:line="276" w:lineRule="auto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  <w:lang w:val="fr-FR"/>
        </w:rPr>
      </w:pPr>
      <w:r w:rsidRPr="00AE6CD4">
        <w:rPr>
          <w:rFonts w:ascii="BIZ UDPゴシック" w:eastAsia="BIZ UDPゴシック" w:hAnsi="BIZ UDPゴシック" w:hint="eastAsia"/>
          <w:sz w:val="28"/>
          <w:szCs w:val="28"/>
          <w:lang w:val="fr-FR"/>
        </w:rPr>
        <w:t>業務の効率化やDX導入の第一歩として、市販のデジタルツールを実際に操作しながら学べる体験型講習会を開催</w:t>
      </w:r>
      <w:r w:rsidR="00AE6CD4">
        <w:rPr>
          <w:rFonts w:ascii="BIZ UDPゴシック" w:eastAsia="BIZ UDPゴシック" w:hAnsi="BIZ UDPゴシック" w:hint="eastAsia"/>
          <w:sz w:val="28"/>
          <w:szCs w:val="28"/>
          <w:lang w:val="fr-FR"/>
        </w:rPr>
        <w:t>いたします。</w:t>
      </w:r>
    </w:p>
    <w:p w14:paraId="14034CED" w14:textId="77777777" w:rsidR="0073605B" w:rsidRPr="00AE6CD4" w:rsidRDefault="00040E86" w:rsidP="00040E86">
      <w:pPr>
        <w:widowControl/>
        <w:spacing w:line="276" w:lineRule="auto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8"/>
          <w:szCs w:val="28"/>
          <w:lang w:val="fr-FR"/>
        </w:rPr>
        <w:t>初心者の方でも安心してご参加いただける内容です</w:t>
      </w:r>
      <w:r w:rsidR="00295B52">
        <w:rPr>
          <w:rFonts w:ascii="BIZ UDPゴシック" w:eastAsia="BIZ UDPゴシック" w:hAnsi="BIZ UDPゴシック" w:hint="eastAsia"/>
          <w:sz w:val="28"/>
          <w:szCs w:val="28"/>
          <w:lang w:val="fr-FR"/>
        </w:rPr>
        <w:t>。</w:t>
      </w:r>
      <w:r w:rsidR="00295B52" w:rsidRPr="00295B52">
        <w:rPr>
          <w:rFonts w:ascii="BIZ UDPゴシック" w:eastAsia="BIZ UDPゴシック" w:hAnsi="BIZ UDPゴシック" w:hint="eastAsia"/>
          <w:sz w:val="28"/>
          <w:szCs w:val="28"/>
          <w:lang w:val="fr-FR"/>
        </w:rPr>
        <w:t>皆様のご参加を心よりお待ちしております！</w:t>
      </w:r>
    </w:p>
    <w:p w14:paraId="5DAACE7A" w14:textId="77777777" w:rsidR="0073605B" w:rsidRPr="00AE6CD4" w:rsidRDefault="0073605B" w:rsidP="0073605B">
      <w:pPr>
        <w:widowControl/>
        <w:jc w:val="left"/>
        <w:rPr>
          <w:rFonts w:ascii="BIZ UDPゴシック" w:eastAsia="BIZ UDPゴシック" w:hAnsi="BIZ UDPゴシック"/>
          <w:sz w:val="28"/>
          <w:szCs w:val="28"/>
          <w:lang w:val="fr-FR"/>
        </w:rPr>
      </w:pPr>
    </w:p>
    <w:p w14:paraId="7CC008DD" w14:textId="77777777" w:rsidR="00115C49" w:rsidRPr="00AE6CD4" w:rsidRDefault="0073605B" w:rsidP="00115C49">
      <w:pPr>
        <w:widowControl/>
        <w:jc w:val="left"/>
        <w:rPr>
          <w:rFonts w:ascii="BIZ UDPゴシック" w:eastAsia="BIZ UDPゴシック" w:hAnsi="BIZ UDPゴシック"/>
          <w:sz w:val="36"/>
          <w:szCs w:val="28"/>
          <w:lang w:val="fr-FR"/>
        </w:rPr>
      </w:pPr>
      <w:r w:rsidRPr="00AE6CD4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28"/>
          <w:lang w:val="fr-FR"/>
        </w:rPr>
        <mc:AlternateContent>
          <mc:Choice Requires="w16se">
            <w16se:symEx w16se:font="Segoe UI Emoji" w16se:char="1F4C5"/>
          </mc:Choice>
          <mc:Fallback>
            <w:t>📅</w:t>
          </mc:Fallback>
        </mc:AlternateContent>
      </w:r>
      <w:r w:rsidRPr="00AE6CD4">
        <w:rPr>
          <w:rFonts w:ascii="BIZ UDPゴシック" w:eastAsia="BIZ UDPゴシック" w:hAnsi="BIZ UDPゴシック" w:hint="eastAsia"/>
          <w:sz w:val="36"/>
          <w:szCs w:val="28"/>
          <w:lang w:val="fr-FR"/>
        </w:rPr>
        <w:t xml:space="preserve">　 開催概要</w:t>
      </w:r>
      <w:r w:rsidR="00E57125">
        <w:rPr>
          <w:rFonts w:ascii="BIZ UDPゴシック" w:eastAsia="BIZ UDPゴシック" w:hAnsi="BIZ UDPゴシック" w:hint="eastAsia"/>
          <w:sz w:val="36"/>
          <w:szCs w:val="28"/>
          <w:lang w:val="fr-FR"/>
        </w:rPr>
        <w:t xml:space="preserve">　　　　　　　　　　　　　　　</w:t>
      </w:r>
      <w:r w:rsidR="00115C49" w:rsidRPr="00AE6CD4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28"/>
          <w:lang w:val="fr-FR"/>
        </w:rPr>
        <mc:AlternateContent>
          <mc:Choice Requires="w16se">
            <w16se:symEx w16se:font="Segoe UI Emoji" w16se:char="1F4D7"/>
          </mc:Choice>
          <mc:Fallback>
            <w:t>📗</w:t>
          </mc:Fallback>
        </mc:AlternateContent>
      </w:r>
      <w:r w:rsidR="00115C49" w:rsidRPr="00AE6CD4">
        <w:rPr>
          <w:rFonts w:ascii="BIZ UDPゴシック" w:eastAsia="BIZ UDPゴシック" w:hAnsi="BIZ UDPゴシック" w:hint="eastAsia"/>
          <w:sz w:val="36"/>
          <w:szCs w:val="28"/>
          <w:lang w:val="fr-FR"/>
        </w:rPr>
        <w:t xml:space="preserve"> 内容・講師</w:t>
      </w:r>
    </w:p>
    <w:p w14:paraId="6E2111B9" w14:textId="2EC7AA7A" w:rsidR="0073605B" w:rsidRPr="00E57125" w:rsidRDefault="0073605B" w:rsidP="00E57125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日時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令和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8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年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7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月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29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日（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水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）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13:30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～</w:t>
      </w:r>
      <w:r w:rsidR="00327426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２時間程度　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 </w:t>
      </w:r>
      <w:r w:rsidR="00040E86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E57125">
        <w:rPr>
          <w:rFonts w:ascii="BIZ UDPゴシック" w:eastAsia="BIZ UDPゴシック" w:hAnsi="BIZ UDPゴシック"/>
          <w:sz w:val="24"/>
          <w:szCs w:val="28"/>
          <w:lang w:val="fr-FR"/>
        </w:rPr>
        <w:t xml:space="preserve"> 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内容</w:t>
      </w:r>
    </w:p>
    <w:p w14:paraId="05B1E7C3" w14:textId="3CE3E74F" w:rsidR="00115C49" w:rsidRPr="00E57125" w:rsidRDefault="0073605B" w:rsidP="00E57125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会場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北上市産業支援センター</w:t>
      </w:r>
      <w:r w:rsidRPr="00E57125">
        <w:rPr>
          <w:rFonts w:ascii="BIZ UDPゴシック" w:eastAsia="BIZ UDPゴシック" w:hAnsi="BIZ UDPゴシック"/>
          <w:sz w:val="24"/>
          <w:szCs w:val="28"/>
          <w:lang w:val="fr-FR"/>
        </w:rPr>
        <w:t xml:space="preserve"> </w:t>
      </w:r>
      <w:r w:rsidR="00374A3D" w:rsidRP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研修・会議室AB</w:t>
      </w:r>
      <w:r w:rsidR="002B3B7C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 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　　</w:t>
      </w:r>
      <w:r w:rsidR="00327426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・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E57125"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市販デジタルツールの概要説明</w:t>
      </w:r>
    </w:p>
    <w:p w14:paraId="1514D991" w14:textId="33AE2BAF" w:rsidR="00E57125" w:rsidRPr="00115C49" w:rsidRDefault="0073605B" w:rsidP="00E57125">
      <w:pPr>
        <w:widowControl/>
        <w:spacing w:line="276" w:lineRule="auto"/>
        <w:ind w:firstLineChars="350" w:firstLine="8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（</w:t>
      </w:r>
      <w:r w:rsidR="00374A3D" w:rsidRP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岩手県北上市相去町山田2番地35</w:t>
      </w:r>
      <w:r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）</w:t>
      </w:r>
      <w:r w:rsidR="00E57125">
        <w:rPr>
          <w:rFonts w:ascii="BIZ UDPゴシック" w:eastAsia="BIZ UDPゴシック" w:hAnsi="BIZ UDPゴシック"/>
          <w:sz w:val="24"/>
          <w:szCs w:val="28"/>
          <w:lang w:val="fr-FR"/>
        </w:rPr>
        <w:t xml:space="preserve">       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　　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　</w:t>
      </w:r>
      <w:r w:rsidR="00E57125" w:rsidRPr="002F7482">
        <w:rPr>
          <w:rFonts w:ascii="BIZ UDPゴシック" w:eastAsia="BIZ UDPゴシック" w:hAnsi="BIZ UDPゴシック" w:hint="eastAsia"/>
          <w:sz w:val="22"/>
          <w:szCs w:val="28"/>
          <w:lang w:val="fr-FR"/>
        </w:rPr>
        <w:t xml:space="preserve"> </w:t>
      </w:r>
      <w:r w:rsidR="002F7482" w:rsidRPr="002F7482">
        <w:rPr>
          <w:rFonts w:ascii="BIZ UDPゴシック" w:eastAsia="BIZ UDPゴシック" w:hAnsi="BIZ UDPゴシック" w:hint="eastAsia"/>
          <w:sz w:val="22"/>
          <w:szCs w:val="28"/>
          <w:lang w:val="fr-FR"/>
        </w:rPr>
        <w:t>（温度計や使ってみたいツール等）</w:t>
      </w:r>
    </w:p>
    <w:p w14:paraId="5BEB4C37" w14:textId="77777777" w:rsidR="0073605B" w:rsidRPr="00E57125" w:rsidRDefault="0073605B" w:rsidP="00E57125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対象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県内に事業所を有する企業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　　　　　　　　　　　　　　</w:t>
      </w:r>
      <w:r w:rsidR="00040E86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792B59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 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>・　デジタルツールの</w:t>
      </w:r>
      <w:r w:rsidR="002F7482"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ハンズオン講習</w:t>
      </w:r>
    </w:p>
    <w:p w14:paraId="6CD7D130" w14:textId="77777777" w:rsidR="0073605B" w:rsidRPr="00E57125" w:rsidRDefault="0073605B" w:rsidP="00E57125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定員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最大</w:t>
      </w:r>
      <w:r w:rsidR="008A7D26">
        <w:rPr>
          <w:rFonts w:ascii="BIZ UDPゴシック" w:eastAsia="BIZ UDPゴシック" w:hAnsi="BIZ UDPゴシック" w:hint="eastAsia"/>
          <w:sz w:val="24"/>
          <w:szCs w:val="28"/>
          <w:lang w:val="fr-FR"/>
        </w:rPr>
        <w:t>3</w:t>
      </w:r>
      <w:r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社（1社2名まで）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、先着順 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　　　　　　　　　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>講師</w:t>
      </w:r>
      <w:r w:rsid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="002F7482" w:rsidRPr="00E57125">
        <w:rPr>
          <w:rFonts w:ascii="BIZ UDPゴシック" w:eastAsia="BIZ UDPゴシック" w:hAnsi="BIZ UDPゴシック"/>
          <w:sz w:val="24"/>
          <w:szCs w:val="28"/>
          <w:lang w:val="fr-FR"/>
        </w:rPr>
        <w:t xml:space="preserve"> </w:t>
      </w:r>
    </w:p>
    <w:p w14:paraId="2E811E44" w14:textId="77777777" w:rsidR="0073605B" w:rsidRPr="00E57125" w:rsidRDefault="00E57125" w:rsidP="00E57125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参加費　</w:t>
      </w:r>
      <w:r w:rsidR="0073605B" w:rsidRPr="00E57125">
        <w:rPr>
          <w:rFonts w:ascii="BIZ UDPゴシック" w:eastAsia="BIZ UDPゴシック" w:hAnsi="BIZ UDPゴシック" w:hint="eastAsia"/>
          <w:sz w:val="24"/>
          <w:szCs w:val="28"/>
          <w:lang w:val="fr-FR"/>
        </w:rPr>
        <w:t>無料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　　　　　　　　　　　　　　　　　　　　　　　　　　　　　　　</w:t>
      </w:r>
      <w:r w:rsidR="002F7482"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岩手県工業技術センター職員</w:t>
      </w:r>
    </w:p>
    <w:p w14:paraId="2A72EC0C" w14:textId="77777777" w:rsidR="002F7482" w:rsidRDefault="004479C0" w:rsidP="00E57125">
      <w:pPr>
        <w:widowControl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その他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参加者には</w:t>
      </w:r>
      <w:r w:rsidR="005726B5">
        <w:rPr>
          <w:rFonts w:ascii="BIZ UDPゴシック" w:eastAsia="BIZ UDPゴシック" w:hAnsi="BIZ UDPゴシック" w:hint="eastAsia"/>
          <w:sz w:val="24"/>
          <w:szCs w:val="28"/>
          <w:lang w:val="fr-FR"/>
        </w:rPr>
        <w:t>、</w:t>
      </w:r>
      <w:r w:rsidR="002F7482">
        <w:rPr>
          <w:rFonts w:ascii="BIZ UDPゴシック" w:eastAsia="BIZ UDPゴシック" w:hAnsi="BIZ UDPゴシック" w:hint="eastAsia"/>
          <w:sz w:val="24"/>
          <w:szCs w:val="28"/>
          <w:lang w:val="fr-FR"/>
        </w:rPr>
        <w:t>事前に使用したいデジタルツール</w:t>
      </w:r>
    </w:p>
    <w:p w14:paraId="15D65DEE" w14:textId="77777777" w:rsidR="009F40FE" w:rsidRDefault="002F7482" w:rsidP="002F7482">
      <w:pPr>
        <w:widowControl/>
        <w:ind w:firstLineChars="450" w:firstLine="108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について、お伺いする予定です。</w:t>
      </w:r>
    </w:p>
    <w:p w14:paraId="5BDE3792" w14:textId="77777777" w:rsidR="002B315C" w:rsidRDefault="002B315C" w:rsidP="002F7482">
      <w:pPr>
        <w:widowControl/>
        <w:ind w:firstLineChars="450" w:firstLine="108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</w:p>
    <w:p w14:paraId="7706BA25" w14:textId="77777777" w:rsidR="0073605B" w:rsidRPr="00AE6CD4" w:rsidRDefault="0073605B" w:rsidP="0073605B">
      <w:pPr>
        <w:widowControl/>
        <w:jc w:val="left"/>
        <w:rPr>
          <w:rFonts w:ascii="BIZ UDPゴシック" w:eastAsia="BIZ UDPゴシック" w:hAnsi="BIZ UDPゴシック"/>
          <w:sz w:val="36"/>
          <w:szCs w:val="28"/>
          <w:lang w:val="fr-FR"/>
        </w:rPr>
      </w:pPr>
      <w:r w:rsidRPr="00AE6CD4">
        <w:rPr>
          <w:rFonts w:ascii="Segoe UI Symbol" w:eastAsia="BIZ UDPゴシック" w:hAnsi="Segoe UI Symbol" w:cs="Segoe UI Symbol"/>
          <w:sz w:val="36"/>
          <w:szCs w:val="28"/>
          <w:lang w:val="fr-FR"/>
        </w:rPr>
        <w:t>📝</w:t>
      </w:r>
      <w:r w:rsidRPr="00AE6CD4">
        <w:rPr>
          <w:rFonts w:ascii="BIZ UDPゴシック" w:eastAsia="BIZ UDPゴシック" w:hAnsi="BIZ UDPゴシック" w:cs="Segoe UI Symbol" w:hint="eastAsia"/>
          <w:sz w:val="36"/>
          <w:szCs w:val="28"/>
          <w:lang w:val="fr-FR"/>
        </w:rPr>
        <w:t xml:space="preserve">　</w:t>
      </w:r>
      <w:r w:rsidRPr="00AE6CD4">
        <w:rPr>
          <w:rFonts w:ascii="BIZ UDPゴシック" w:eastAsia="BIZ UDPゴシック" w:hAnsi="BIZ UDPゴシック" w:hint="eastAsia"/>
          <w:sz w:val="36"/>
          <w:szCs w:val="28"/>
          <w:lang w:val="fr-FR"/>
        </w:rPr>
        <w:t>お申込み・お問い合わせ</w:t>
      </w:r>
    </w:p>
    <w:p w14:paraId="5820230A" w14:textId="66C4144A" w:rsidR="0073605B" w:rsidRPr="00115C49" w:rsidRDefault="00115C49" w:rsidP="00295B52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申込</w:t>
      </w:r>
      <w:r w:rsidR="00040E86">
        <w:rPr>
          <w:rFonts w:ascii="BIZ UDPゴシック" w:eastAsia="BIZ UDPゴシック" w:hAnsi="BIZ UDPゴシック" w:hint="eastAsia"/>
          <w:sz w:val="24"/>
          <w:szCs w:val="28"/>
          <w:lang w:val="fr-FR"/>
        </w:rPr>
        <w:t>込み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　</w:t>
      </w:r>
      <w:r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裏面の受講申込書からお申し込みください。</w:t>
      </w:r>
      <w:r w:rsid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 申込</w:t>
      </w:r>
      <w:r w:rsidR="004479C0" w:rsidRP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>期限　令和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8</w:t>
      </w:r>
      <w:r w:rsidR="004479C0" w:rsidRP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>年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7</w:t>
      </w:r>
      <w:r w:rsidR="004479C0" w:rsidRP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>月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21</w:t>
      </w:r>
      <w:r w:rsid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>日（火）</w:t>
      </w:r>
    </w:p>
    <w:p w14:paraId="63ED0B60" w14:textId="62E2A12A" w:rsidR="0073605B" w:rsidRPr="00115C49" w:rsidRDefault="00115C49" w:rsidP="00295B52">
      <w:pPr>
        <w:widowControl/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問合せ先　</w:t>
      </w:r>
      <w:r w:rsidR="0073605B"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岩手県工業技術センター</w:t>
      </w:r>
      <w:r w:rsidR="00374A3D">
        <w:rPr>
          <w:rFonts w:ascii="BIZ UDPゴシック" w:eastAsia="BIZ UDPゴシック" w:hAnsi="BIZ UDPゴシック" w:hint="eastAsia"/>
          <w:sz w:val="24"/>
          <w:szCs w:val="28"/>
          <w:lang w:val="fr-FR"/>
        </w:rPr>
        <w:t>食品技術</w:t>
      </w:r>
      <w:r w:rsidR="0073605B" w:rsidRPr="00115C49">
        <w:rPr>
          <w:rFonts w:ascii="BIZ UDPゴシック" w:eastAsia="BIZ UDPゴシック" w:hAnsi="BIZ UDPゴシック" w:hint="eastAsia"/>
          <w:sz w:val="24"/>
          <w:szCs w:val="28"/>
          <w:lang w:val="fr-FR"/>
        </w:rPr>
        <w:t>部（担当：千田）</w:t>
      </w:r>
    </w:p>
    <w:p w14:paraId="17DA4C6D" w14:textId="77777777" w:rsidR="00040E86" w:rsidRDefault="0073605B" w:rsidP="00295B52">
      <w:pPr>
        <w:widowControl/>
        <w:spacing w:line="276" w:lineRule="auto"/>
        <w:ind w:firstLineChars="600" w:firstLine="1320"/>
        <w:jc w:val="left"/>
        <w:rPr>
          <w:rFonts w:ascii="BIZ UDPゴシック" w:eastAsia="BIZ UDPゴシック" w:hAnsi="BIZ UDPゴシック"/>
          <w:sz w:val="22"/>
          <w:szCs w:val="28"/>
          <w:lang w:val="fr-FR"/>
        </w:rPr>
      </w:pPr>
      <w:r w:rsidRPr="00115C49">
        <w:rPr>
          <w:rFonts w:ascii="BIZ UDPゴシック" w:eastAsia="BIZ UDPゴシック" w:hAnsi="BIZ UDPゴシック"/>
          <w:sz w:val="22"/>
          <w:szCs w:val="28"/>
          <w:lang w:val="fr-FR"/>
        </w:rPr>
        <w:t>TEL</w:t>
      </w:r>
      <w:r w:rsidR="00040E86">
        <w:rPr>
          <w:rFonts w:ascii="BIZ UDPゴシック" w:eastAsia="BIZ UDPゴシック" w:hAnsi="BIZ UDPゴシック" w:hint="eastAsia"/>
          <w:sz w:val="22"/>
          <w:szCs w:val="28"/>
          <w:lang w:val="fr-FR"/>
        </w:rPr>
        <w:t xml:space="preserve">　</w:t>
      </w:r>
      <w:r w:rsidRPr="00115C49">
        <w:rPr>
          <w:rFonts w:ascii="BIZ UDPゴシック" w:eastAsia="BIZ UDPゴシック" w:hAnsi="BIZ UDPゴシック"/>
          <w:sz w:val="22"/>
          <w:szCs w:val="28"/>
          <w:lang w:val="fr-FR"/>
        </w:rPr>
        <w:t>019-635-1115</w:t>
      </w:r>
      <w:r w:rsidR="00040E86">
        <w:rPr>
          <w:rFonts w:ascii="BIZ UDPゴシック" w:eastAsia="BIZ UDPゴシック" w:hAnsi="BIZ UDPゴシック" w:hint="eastAsia"/>
          <w:sz w:val="22"/>
          <w:szCs w:val="28"/>
          <w:lang w:val="fr-FR"/>
        </w:rPr>
        <w:t xml:space="preserve">　　</w:t>
      </w:r>
      <w:r w:rsidR="00295B52">
        <w:rPr>
          <w:rFonts w:ascii="BIZ UDPゴシック" w:eastAsia="BIZ UDPゴシック" w:hAnsi="BIZ UDPゴシック" w:hint="eastAsia"/>
          <w:sz w:val="22"/>
          <w:szCs w:val="28"/>
          <w:lang w:val="fr-FR"/>
        </w:rPr>
        <w:t xml:space="preserve">　</w:t>
      </w:r>
      <w:r w:rsidR="00040E86" w:rsidRPr="00115C49">
        <w:rPr>
          <w:rFonts w:ascii="BIZ UDPゴシック" w:eastAsia="BIZ UDPゴシック" w:hAnsi="BIZ UDPゴシック"/>
          <w:sz w:val="22"/>
          <w:szCs w:val="28"/>
          <w:lang w:val="fr-FR"/>
        </w:rPr>
        <w:t>Email</w:t>
      </w:r>
      <w:r w:rsidR="00040E86" w:rsidRPr="00115C49">
        <w:rPr>
          <w:rFonts w:ascii="BIZ UDPゴシック" w:eastAsia="BIZ UDPゴシック" w:hAnsi="BIZ UDPゴシック" w:hint="eastAsia"/>
          <w:sz w:val="22"/>
          <w:szCs w:val="28"/>
          <w:lang w:val="fr-FR"/>
        </w:rPr>
        <w:t>：</w:t>
      </w:r>
      <w:r w:rsidR="00040E86" w:rsidRPr="00115C49">
        <w:rPr>
          <w:rFonts w:ascii="BIZ UDPゴシック" w:eastAsia="BIZ UDPゴシック" w:hAnsi="BIZ UDPゴシック"/>
          <w:sz w:val="22"/>
          <w:szCs w:val="28"/>
          <w:lang w:val="fr-FR"/>
        </w:rPr>
        <w:t>CD0002@pref.iwate.jp</w:t>
      </w:r>
    </w:p>
    <w:p w14:paraId="2CB2B050" w14:textId="77777777" w:rsidR="00295B52" w:rsidRDefault="00040E86" w:rsidP="002B315C">
      <w:pPr>
        <w:widowControl/>
        <w:spacing w:line="276" w:lineRule="auto"/>
        <w:ind w:firstLineChars="600" w:firstLine="1320"/>
        <w:jc w:val="left"/>
        <w:rPr>
          <w:rFonts w:ascii="BIZ UDPゴシック" w:eastAsia="BIZ UDPゴシック" w:hAnsi="BIZ UDPゴシック"/>
          <w:sz w:val="24"/>
          <w:lang w:val="fr-FR"/>
        </w:rPr>
      </w:pPr>
      <w:r>
        <w:rPr>
          <w:rFonts w:ascii="BIZ UDPゴシック" w:eastAsia="BIZ UDPゴシック" w:hAnsi="BIZ UDPゴシック" w:hint="eastAsia"/>
          <w:sz w:val="22"/>
          <w:szCs w:val="28"/>
          <w:lang w:val="fr-FR"/>
        </w:rPr>
        <w:t>FAX</w:t>
      </w:r>
      <w:r w:rsidRPr="00115C49">
        <w:rPr>
          <w:rFonts w:ascii="BIZ UDPゴシック" w:eastAsia="BIZ UDPゴシック" w:hAnsi="BIZ UDPゴシック"/>
          <w:sz w:val="22"/>
          <w:szCs w:val="28"/>
          <w:lang w:val="fr-FR"/>
        </w:rPr>
        <w:t xml:space="preserve"> </w:t>
      </w:r>
      <w:r w:rsidRPr="00040E86">
        <w:rPr>
          <w:rFonts w:ascii="BIZ UDPゴシック" w:eastAsia="BIZ UDPゴシック" w:hAnsi="BIZ UDPゴシック"/>
          <w:sz w:val="22"/>
          <w:szCs w:val="28"/>
          <w:lang w:val="fr-FR"/>
        </w:rPr>
        <w:t>019-635-</w:t>
      </w:r>
      <w:r>
        <w:rPr>
          <w:rFonts w:ascii="BIZ UDPゴシック" w:eastAsia="BIZ UDPゴシック" w:hAnsi="BIZ UDPゴシック" w:hint="eastAsia"/>
          <w:sz w:val="22"/>
          <w:szCs w:val="28"/>
          <w:lang w:val="fr-FR"/>
        </w:rPr>
        <w:t>0311</w:t>
      </w:r>
      <w:r w:rsidR="002B315C">
        <w:rPr>
          <w:rFonts w:ascii="BIZ UDPゴシック" w:eastAsia="BIZ UDPゴシック" w:hAnsi="BIZ UDPゴシック" w:hint="eastAsia"/>
          <w:sz w:val="22"/>
          <w:szCs w:val="28"/>
          <w:lang w:val="fr-FR"/>
        </w:rPr>
        <w:t xml:space="preserve">　　　</w:t>
      </w:r>
      <w:r w:rsidRPr="00040E86">
        <w:rPr>
          <w:rFonts w:ascii="BIZ UDPゴシック" w:eastAsia="BIZ UDPゴシック" w:hAnsi="BIZ UDPゴシック" w:hint="eastAsia"/>
          <w:sz w:val="24"/>
          <w:lang w:val="fr-FR"/>
        </w:rPr>
        <w:t>ご不明</w:t>
      </w:r>
      <w:r w:rsidR="009F40FE" w:rsidRPr="00040E86">
        <w:rPr>
          <w:rFonts w:ascii="BIZ UDPゴシック" w:eastAsia="BIZ UDPゴシック" w:hAnsi="BIZ UDPゴシック" w:hint="eastAsia"/>
          <w:sz w:val="24"/>
          <w:lang w:val="fr-FR"/>
        </w:rPr>
        <w:t>点があれば、お気軽にお問い合わせください。</w:t>
      </w:r>
    </w:p>
    <w:p w14:paraId="5E22C82C" w14:textId="77777777" w:rsidR="002B315C" w:rsidRDefault="002B315C" w:rsidP="00E57125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lang w:val="fr-FR"/>
        </w:rPr>
      </w:pPr>
    </w:p>
    <w:p w14:paraId="77663B63" w14:textId="77777777" w:rsidR="00295B52" w:rsidRDefault="00295B52" w:rsidP="00E57125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lang w:val="fr-FR"/>
        </w:rPr>
      </w:pPr>
      <w:r>
        <w:rPr>
          <w:rFonts w:ascii="BIZ UDPゴシック" w:eastAsia="BIZ UDPゴシック" w:hAnsi="BIZ UDPゴシック" w:hint="eastAsia"/>
          <w:sz w:val="24"/>
          <w:lang w:val="fr-FR"/>
        </w:rPr>
        <w:t>-</w:t>
      </w:r>
      <w:r>
        <w:rPr>
          <w:rFonts w:ascii="BIZ UDPゴシック" w:eastAsia="BIZ UDPゴシック" w:hAnsi="BIZ UDPゴシック"/>
          <w:sz w:val="24"/>
          <w:lang w:val="fr-FR"/>
        </w:rPr>
        <w:t>---------------------------------------------------------------------------------------</w:t>
      </w:r>
    </w:p>
    <w:p w14:paraId="28014B63" w14:textId="77777777" w:rsidR="009F40FE" w:rsidRPr="002B315C" w:rsidRDefault="009F40FE" w:rsidP="00E57125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lang w:val="fr-FR"/>
        </w:rPr>
      </w:pPr>
      <w:r w:rsidRPr="002B315C">
        <w:rPr>
          <w:rFonts w:ascii="BIZ UDPゴシック" w:eastAsia="BIZ UDPゴシック" w:hAnsi="BIZ UDPゴシック" w:hint="eastAsia"/>
          <w:sz w:val="24"/>
          <w:lang w:val="fr-FR"/>
        </w:rPr>
        <w:t>主催：地方独立行政法人岩手県工業技術センター</w:t>
      </w:r>
    </w:p>
    <w:p w14:paraId="54B5E9B5" w14:textId="0ECA8043" w:rsidR="00E57125" w:rsidRDefault="009F40FE" w:rsidP="00295B52">
      <w:pPr>
        <w:widowControl/>
        <w:spacing w:line="276" w:lineRule="auto"/>
        <w:jc w:val="left"/>
        <w:rPr>
          <w:rFonts w:asciiTheme="minorEastAsia" w:eastAsiaTheme="minorEastAsia" w:hAnsiTheme="minorEastAsia"/>
          <w:sz w:val="28"/>
          <w:lang w:val="fr-FR"/>
        </w:rPr>
      </w:pPr>
      <w:r w:rsidRPr="002B315C">
        <w:rPr>
          <w:rFonts w:ascii="BIZ UDPゴシック" w:eastAsia="BIZ UDPゴシック" w:hAnsi="BIZ UDPゴシック" w:hint="eastAsia"/>
          <w:sz w:val="24"/>
          <w:lang w:val="fr-FR"/>
        </w:rPr>
        <w:t>共催：</w:t>
      </w:r>
      <w:r w:rsidR="00374A3D">
        <w:rPr>
          <w:rFonts w:ascii="BIZ UDPゴシック" w:eastAsia="BIZ UDPゴシック" w:hAnsi="BIZ UDPゴシック" w:hint="eastAsia"/>
          <w:sz w:val="24"/>
          <w:lang w:val="fr-FR"/>
        </w:rPr>
        <w:t>北上市</w:t>
      </w:r>
    </w:p>
    <w:p w14:paraId="61D3AF4D" w14:textId="77777777" w:rsidR="003740EC" w:rsidRPr="009E1F7C" w:rsidRDefault="003740EC" w:rsidP="003740EC">
      <w:pPr>
        <w:pStyle w:val="af"/>
        <w:rPr>
          <w:rFonts w:ascii="BIZ UDPゴシック" w:eastAsia="BIZ UDPゴシック" w:hAnsi="BIZ UDPゴシック"/>
          <w:sz w:val="32"/>
          <w:szCs w:val="24"/>
          <w:lang w:val="fr-FR"/>
        </w:rPr>
      </w:pPr>
      <w:r w:rsidRPr="009E1F7C">
        <w:rPr>
          <w:rFonts w:ascii="BIZ UDPゴシック" w:eastAsia="BIZ UDPゴシック" w:hAnsi="BIZ UDPゴシック" w:hint="eastAsia"/>
          <w:sz w:val="32"/>
          <w:szCs w:val="24"/>
          <w:lang w:val="fr-FR"/>
        </w:rPr>
        <w:lastRenderedPageBreak/>
        <w:t>受　講　申　込　書</w:t>
      </w:r>
    </w:p>
    <w:p w14:paraId="10F9020E" w14:textId="5991D1BE" w:rsidR="000E67B5" w:rsidRPr="009E1F7C" w:rsidRDefault="003740EC" w:rsidP="000E67B5">
      <w:pPr>
        <w:pStyle w:val="af2"/>
        <w:rPr>
          <w:rFonts w:ascii="BIZ UDPゴシック" w:eastAsia="BIZ UDPゴシック" w:hAnsi="BIZ UDPゴシック"/>
          <w:sz w:val="28"/>
          <w:szCs w:val="24"/>
          <w:lang w:val="fr-FR"/>
        </w:rPr>
      </w:pPr>
      <w:r w:rsidRPr="009E1F7C">
        <w:rPr>
          <w:rFonts w:ascii="BIZ UDPゴシック" w:eastAsia="BIZ UDPゴシック" w:hAnsi="BIZ UDPゴシック" w:hint="eastAsia"/>
          <w:sz w:val="28"/>
          <w:szCs w:val="24"/>
          <w:lang w:val="fr-FR"/>
        </w:rPr>
        <w:t>（</w:t>
      </w:r>
      <w:r w:rsidR="00295B52" w:rsidRPr="009E1F7C">
        <w:rPr>
          <w:rFonts w:ascii="BIZ UDPゴシック" w:eastAsia="BIZ UDPゴシック" w:hAnsi="BIZ UDPゴシック" w:hint="eastAsia"/>
          <w:sz w:val="28"/>
          <w:szCs w:val="24"/>
          <w:lang w:val="fr-FR"/>
        </w:rPr>
        <w:t>デジタルはじめの一歩！市販デジタルツールの活用体験会</w:t>
      </w:r>
      <w:r w:rsidR="0008761D">
        <w:rPr>
          <w:rFonts w:ascii="BIZ UDPゴシック" w:eastAsia="BIZ UDPゴシック" w:hAnsi="BIZ UDPゴシック" w:hint="eastAsia"/>
          <w:sz w:val="28"/>
          <w:szCs w:val="24"/>
          <w:lang w:val="fr-FR"/>
        </w:rPr>
        <w:t>in北上</w:t>
      </w:r>
      <w:r w:rsidRPr="009E1F7C">
        <w:rPr>
          <w:rFonts w:ascii="BIZ UDPゴシック" w:eastAsia="BIZ UDPゴシック" w:hAnsi="BIZ UDPゴシック" w:hint="eastAsia"/>
          <w:sz w:val="28"/>
          <w:szCs w:val="24"/>
          <w:lang w:val="fr-FR"/>
        </w:rPr>
        <w:t>）</w:t>
      </w:r>
    </w:p>
    <w:p w14:paraId="3BD087D6" w14:textId="77777777" w:rsidR="000E67B5" w:rsidRDefault="000E67B5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9E1F7C">
        <w:rPr>
          <w:rFonts w:ascii="BIZ UDPゴシック" w:eastAsia="BIZ UDPゴシック" w:hAnsi="BIZ UDPゴシック"/>
          <w:sz w:val="24"/>
          <w:szCs w:val="28"/>
          <w:lang w:val="fr-FR"/>
        </w:rPr>
        <w:t>Email</w:t>
      </w:r>
      <w:r w:rsidRPr="009E1F7C">
        <w:rPr>
          <w:rFonts w:ascii="BIZ UDPゴシック" w:eastAsia="BIZ UDPゴシック" w:hAnsi="BIZ UDPゴシック" w:hint="eastAsia"/>
          <w:sz w:val="24"/>
          <w:szCs w:val="28"/>
          <w:lang w:val="fr-FR"/>
        </w:rPr>
        <w:t>もしくは、FAXでお申し込みください。</w:t>
      </w:r>
    </w:p>
    <w:p w14:paraId="49F7F1C9" w14:textId="77777777" w:rsidR="004479C0" w:rsidRPr="004479C0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</w:p>
    <w:p w14:paraId="48038C14" w14:textId="35F88D18" w:rsidR="004479C0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申し込み期限　令和</w:t>
      </w:r>
      <w:r w:rsidR="0008761D">
        <w:rPr>
          <w:rFonts w:ascii="BIZ UDPゴシック" w:eastAsia="BIZ UDPゴシック" w:hAnsi="BIZ UDPゴシック" w:hint="eastAsia"/>
          <w:sz w:val="24"/>
          <w:szCs w:val="28"/>
          <w:lang w:val="fr-FR"/>
        </w:rPr>
        <w:t>8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年</w:t>
      </w:r>
      <w:r w:rsidR="0008761D">
        <w:rPr>
          <w:rFonts w:ascii="BIZ UDPゴシック" w:eastAsia="BIZ UDPゴシック" w:hAnsi="BIZ UDPゴシック" w:hint="eastAsia"/>
          <w:sz w:val="24"/>
          <w:szCs w:val="28"/>
          <w:lang w:val="fr-FR"/>
        </w:rPr>
        <w:t>7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月</w:t>
      </w:r>
      <w:r w:rsidR="0008761D">
        <w:rPr>
          <w:rFonts w:ascii="BIZ UDPゴシック" w:eastAsia="BIZ UDPゴシック" w:hAnsi="BIZ UDPゴシック" w:hint="eastAsia"/>
          <w:sz w:val="24"/>
          <w:szCs w:val="28"/>
          <w:lang w:val="fr-FR"/>
        </w:rPr>
        <w:t>21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（火）</w:t>
      </w:r>
    </w:p>
    <w:p w14:paraId="4B21AFDC" w14:textId="77777777" w:rsidR="004479C0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</w:p>
    <w:p w14:paraId="66646788" w14:textId="77777777" w:rsidR="004479C0" w:rsidRPr="009E1F7C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※ </w:t>
      </w:r>
      <w:r w:rsidRP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>お申込受付は先着順とし、定員になり次第、締め切ります。</w:t>
      </w:r>
    </w:p>
    <w:p w14:paraId="34E4B9BA" w14:textId="77777777" w:rsidR="000E67B5" w:rsidRDefault="000E67B5" w:rsidP="000E67B5">
      <w:pPr>
        <w:ind w:firstLineChars="150" w:firstLine="360"/>
        <w:rPr>
          <w:rFonts w:ascii="BIZ UDPゴシック" w:eastAsia="BIZ UDPゴシック" w:hAnsi="BIZ UDPゴシック"/>
          <w:sz w:val="24"/>
          <w:lang w:val="fr-FR"/>
        </w:rPr>
      </w:pPr>
    </w:p>
    <w:p w14:paraId="45B5EEEF" w14:textId="77777777" w:rsidR="004479C0" w:rsidRDefault="004479C0" w:rsidP="000E67B5">
      <w:pPr>
        <w:ind w:firstLineChars="150" w:firstLine="360"/>
        <w:rPr>
          <w:rFonts w:ascii="BIZ UDPゴシック" w:eastAsia="BIZ UDPゴシック" w:hAnsi="BIZ UDPゴシック"/>
          <w:sz w:val="24"/>
          <w:lang w:val="fr-FR"/>
        </w:rPr>
      </w:pPr>
    </w:p>
    <w:p w14:paraId="6F9C22E9" w14:textId="14562C4F" w:rsidR="003740EC" w:rsidRDefault="003740EC" w:rsidP="000E67B5">
      <w:pPr>
        <w:ind w:firstLineChars="150" w:firstLine="360"/>
        <w:jc w:val="left"/>
        <w:rPr>
          <w:rFonts w:ascii="BIZ UDPゴシック" w:eastAsia="BIZ UDPゴシック" w:hAnsi="BIZ UDPゴシック"/>
          <w:sz w:val="24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lang w:val="fr-FR"/>
        </w:rPr>
        <w:t>送信先</w:t>
      </w:r>
      <w:r w:rsidR="000E67B5">
        <w:rPr>
          <w:rFonts w:ascii="BIZ UDPゴシック" w:eastAsia="BIZ UDPゴシック" w:hAnsi="BIZ UDPゴシック" w:hint="eastAsia"/>
          <w:sz w:val="24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lang w:val="fr-FR"/>
        </w:rPr>
        <w:t>岩手県工業技術センター</w:t>
      </w:r>
      <w:r w:rsidR="000E67B5" w:rsidRPr="000E67B5">
        <w:rPr>
          <w:rFonts w:ascii="BIZ UDPゴシック" w:eastAsia="BIZ UDPゴシック" w:hAnsi="BIZ UDPゴシック" w:hint="eastAsia"/>
          <w:sz w:val="24"/>
          <w:lang w:val="fr-FR"/>
        </w:rPr>
        <w:t>・</w:t>
      </w:r>
      <w:r w:rsidR="0008761D">
        <w:rPr>
          <w:rFonts w:ascii="BIZ UDPゴシック" w:eastAsia="BIZ UDPゴシック" w:hAnsi="BIZ UDPゴシック" w:hint="eastAsia"/>
          <w:sz w:val="24"/>
          <w:lang w:val="fr-FR"/>
        </w:rPr>
        <w:t>食品技術</w:t>
      </w:r>
      <w:r w:rsidRPr="000E67B5">
        <w:rPr>
          <w:rFonts w:ascii="BIZ UDPゴシック" w:eastAsia="BIZ UDPゴシック" w:hAnsi="BIZ UDPゴシック" w:hint="eastAsia"/>
          <w:sz w:val="24"/>
          <w:lang w:val="fr-FR"/>
        </w:rPr>
        <w:t>部</w:t>
      </w:r>
      <w:r w:rsidR="000E67B5" w:rsidRPr="000E67B5">
        <w:rPr>
          <w:rFonts w:ascii="BIZ UDPゴシック" w:eastAsia="BIZ UDPゴシック" w:hAnsi="BIZ UDPゴシック" w:hint="eastAsia"/>
          <w:sz w:val="24"/>
          <w:lang w:val="fr-FR"/>
        </w:rPr>
        <w:t>・</w:t>
      </w:r>
      <w:r w:rsidR="007A56B5" w:rsidRPr="000E67B5">
        <w:rPr>
          <w:rFonts w:ascii="BIZ UDPゴシック" w:eastAsia="BIZ UDPゴシック" w:hAnsi="BIZ UDPゴシック" w:hint="eastAsia"/>
          <w:sz w:val="24"/>
          <w:lang w:val="fr-FR"/>
        </w:rPr>
        <w:t>千田</w:t>
      </w:r>
      <w:r w:rsidRPr="000E67B5">
        <w:rPr>
          <w:rFonts w:ascii="BIZ UDPゴシック" w:eastAsia="BIZ UDPゴシック" w:hAnsi="BIZ UDPゴシック" w:hint="eastAsia"/>
          <w:sz w:val="24"/>
          <w:lang w:val="fr-FR"/>
        </w:rPr>
        <w:t>あて</w:t>
      </w:r>
      <w:r w:rsidR="000E67B5">
        <w:rPr>
          <w:rFonts w:ascii="BIZ UDPゴシック" w:eastAsia="BIZ UDPゴシック" w:hAnsi="BIZ UDPゴシック" w:hint="eastAsia"/>
          <w:sz w:val="24"/>
          <w:lang w:val="fr-FR"/>
        </w:rPr>
        <w:t xml:space="preserve">　</w:t>
      </w:r>
    </w:p>
    <w:p w14:paraId="53F4278D" w14:textId="77777777" w:rsidR="003740EC" w:rsidRPr="000E67B5" w:rsidRDefault="000E67B5" w:rsidP="000E67B5">
      <w:pPr>
        <w:pStyle w:val="af0"/>
        <w:ind w:firstLineChars="591" w:firstLine="1418"/>
        <w:rPr>
          <w:rFonts w:ascii="BIZ UDPゴシック" w:eastAsia="BIZ UDPゴシック" w:hAnsi="BIZ UDPゴシック"/>
          <w:sz w:val="24"/>
          <w:szCs w:val="24"/>
          <w:lang w:val="fr-FR"/>
        </w:rPr>
      </w:pPr>
      <w:r w:rsidRPr="000E67B5">
        <w:rPr>
          <w:rFonts w:ascii="BIZ UDPゴシック" w:eastAsia="BIZ UDPゴシック" w:hAnsi="BIZ UDPゴシック"/>
          <w:sz w:val="24"/>
          <w:szCs w:val="24"/>
          <w:lang w:val="fr-FR"/>
        </w:rPr>
        <w:t>Email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C</w:t>
      </w:r>
      <w:r w:rsidRPr="000E67B5">
        <w:rPr>
          <w:rFonts w:ascii="BIZ UDPゴシック" w:eastAsia="BIZ UDPゴシック" w:hAnsi="BIZ UDPゴシック"/>
          <w:sz w:val="24"/>
          <w:szCs w:val="24"/>
          <w:lang w:val="fr-FR"/>
        </w:rPr>
        <w:t>D0002@pref.iwate.jp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 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>ＦＡＸ　０１９－６３５－０３１１</w:t>
      </w:r>
    </w:p>
    <w:p w14:paraId="589E1D12" w14:textId="77777777" w:rsidR="003740EC" w:rsidRDefault="003740EC" w:rsidP="003740EC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lang w:val="fr-FR"/>
        </w:rPr>
      </w:pPr>
    </w:p>
    <w:p w14:paraId="44CE1501" w14:textId="77777777" w:rsidR="000E67B5" w:rsidRPr="000E67B5" w:rsidRDefault="009E1F7C" w:rsidP="009E1F7C">
      <w:pPr>
        <w:pStyle w:val="af0"/>
        <w:numPr>
          <w:ilvl w:val="0"/>
          <w:numId w:val="12"/>
        </w:numPr>
        <w:ind w:firstLineChars="0"/>
        <w:rPr>
          <w:rFonts w:ascii="BIZ UDPゴシック" w:eastAsia="BIZ UDPゴシック" w:hAnsi="BIZ UDPゴシック"/>
          <w:sz w:val="24"/>
          <w:szCs w:val="24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4"/>
          <w:lang w:val="fr-FR"/>
        </w:rPr>
        <w:t>連絡担当者</w:t>
      </w:r>
    </w:p>
    <w:p w14:paraId="31089C8F" w14:textId="77777777" w:rsidR="003740EC" w:rsidRPr="000E67B5" w:rsidRDefault="008C2A32" w:rsidP="000E67B5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u w:val="single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</w:t>
      </w:r>
      <w:r w:rsid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　</w:t>
      </w:r>
      <w:r w:rsidR="003740EC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貴社名　　　　　　　　　　　　　　　　　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　</w:t>
      </w:r>
      <w:r w:rsidR="003740EC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</w:t>
      </w:r>
      <w:r w:rsidR="003740EC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</w:t>
      </w:r>
    </w:p>
    <w:p w14:paraId="326AE195" w14:textId="77777777" w:rsidR="003740EC" w:rsidRPr="000E67B5" w:rsidRDefault="003740EC" w:rsidP="003740EC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lang w:val="fr-FR"/>
        </w:rPr>
      </w:pPr>
    </w:p>
    <w:p w14:paraId="495CDD7B" w14:textId="77777777" w:rsidR="003740EC" w:rsidRPr="000E67B5" w:rsidRDefault="003740EC" w:rsidP="000E67B5">
      <w:pPr>
        <w:pStyle w:val="af0"/>
        <w:ind w:firstLineChars="300" w:firstLine="720"/>
        <w:rPr>
          <w:rFonts w:ascii="BIZ UDPゴシック" w:eastAsia="BIZ UDPゴシック" w:hAnsi="BIZ UDPゴシック"/>
          <w:sz w:val="24"/>
          <w:szCs w:val="24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御連絡先　〒　　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　　　　　</w:t>
      </w:r>
      <w:r w:rsidR="008C2A32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</w:t>
      </w:r>
    </w:p>
    <w:p w14:paraId="0AA9950C" w14:textId="77777777" w:rsidR="003740EC" w:rsidRPr="000E67B5" w:rsidRDefault="003740EC" w:rsidP="003740EC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lang w:val="fr-FR"/>
        </w:rPr>
      </w:pPr>
    </w:p>
    <w:p w14:paraId="26C7AD46" w14:textId="77777777" w:rsidR="000E67B5" w:rsidRDefault="003740EC" w:rsidP="000E67B5">
      <w:pPr>
        <w:pStyle w:val="af0"/>
        <w:ind w:firstLineChars="800" w:firstLine="1920"/>
        <w:rPr>
          <w:rFonts w:ascii="BIZ UDPゴシック" w:eastAsia="BIZ UDPゴシック" w:hAnsi="BIZ UDPゴシック"/>
          <w:sz w:val="22"/>
          <w:szCs w:val="22"/>
          <w:u w:val="single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TEL　　　　　　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</w:t>
      </w:r>
      <w:r w:rsid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FAX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</w:t>
      </w:r>
    </w:p>
    <w:p w14:paraId="554F2DF2" w14:textId="77777777" w:rsidR="000E67B5" w:rsidRDefault="000E67B5" w:rsidP="000E67B5">
      <w:pPr>
        <w:pStyle w:val="af0"/>
        <w:ind w:firstLineChars="300" w:firstLine="720"/>
        <w:rPr>
          <w:rFonts w:ascii="BIZ UDPゴシック" w:eastAsia="BIZ UDPゴシック" w:hAnsi="BIZ UDPゴシック"/>
          <w:sz w:val="24"/>
          <w:szCs w:val="24"/>
          <w:u w:val="single"/>
          <w:lang w:val="fr-FR"/>
        </w:rPr>
      </w:pPr>
    </w:p>
    <w:p w14:paraId="59A27CBF" w14:textId="77777777" w:rsidR="003740EC" w:rsidRPr="000E67B5" w:rsidRDefault="000E67B5" w:rsidP="000E67B5">
      <w:pPr>
        <w:pStyle w:val="af0"/>
        <w:ind w:firstLineChars="300" w:firstLine="720"/>
        <w:rPr>
          <w:rFonts w:ascii="BIZ UDPゴシック" w:eastAsia="BIZ UDPゴシック" w:hAnsi="BIZ UDPゴシック"/>
          <w:sz w:val="22"/>
          <w:szCs w:val="22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御担当者氏名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　　　　　　　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</w:t>
      </w:r>
    </w:p>
    <w:p w14:paraId="49989170" w14:textId="77777777" w:rsidR="003740EC" w:rsidRDefault="003740EC" w:rsidP="003740EC">
      <w:pPr>
        <w:pStyle w:val="af0"/>
        <w:ind w:firstLine="210"/>
        <w:rPr>
          <w:rFonts w:ascii="BIZ UDPゴシック" w:eastAsia="BIZ UDPゴシック" w:hAnsi="BIZ UDPゴシック"/>
          <w:lang w:val="fr-FR"/>
        </w:rPr>
      </w:pPr>
    </w:p>
    <w:p w14:paraId="7D105EA9" w14:textId="77777777" w:rsidR="000E67B5" w:rsidRPr="000E67B5" w:rsidRDefault="000E67B5" w:rsidP="003740EC">
      <w:pPr>
        <w:pStyle w:val="af0"/>
        <w:ind w:firstLine="210"/>
        <w:rPr>
          <w:rFonts w:ascii="BIZ UDPゴシック" w:eastAsia="BIZ UDPゴシック" w:hAnsi="BIZ UDPゴシック"/>
          <w:lang w:val="fr-FR"/>
        </w:rPr>
      </w:pPr>
    </w:p>
    <w:p w14:paraId="780C6596" w14:textId="77777777" w:rsidR="003740EC" w:rsidRPr="000E67B5" w:rsidRDefault="003740EC" w:rsidP="009E1F7C">
      <w:pPr>
        <w:pStyle w:val="af0"/>
        <w:numPr>
          <w:ilvl w:val="0"/>
          <w:numId w:val="12"/>
        </w:numPr>
        <w:ind w:firstLineChars="0"/>
        <w:rPr>
          <w:rFonts w:ascii="BIZ UDPゴシック" w:eastAsia="BIZ UDPゴシック" w:hAnsi="BIZ UDPゴシック"/>
          <w:sz w:val="24"/>
          <w:szCs w:val="22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2"/>
          <w:lang w:val="fr-FR"/>
        </w:rPr>
        <w:t>参加者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3679"/>
      </w:tblGrid>
      <w:tr w:rsidR="003740EC" w:rsidRPr="000E67B5" w14:paraId="0395EDFB" w14:textId="77777777" w:rsidTr="000E67B5">
        <w:tc>
          <w:tcPr>
            <w:tcW w:w="2693" w:type="dxa"/>
            <w:shd w:val="clear" w:color="auto" w:fill="auto"/>
          </w:tcPr>
          <w:p w14:paraId="0EA236CA" w14:textId="77777777" w:rsidR="003740EC" w:rsidRPr="000E67B5" w:rsidRDefault="003740EC" w:rsidP="00A07603">
            <w:pPr>
              <w:pStyle w:val="af2"/>
              <w:rPr>
                <w:rFonts w:ascii="BIZ UDPゴシック" w:eastAsia="BIZ UDPゴシック" w:hAnsi="BIZ UDPゴシック"/>
                <w:sz w:val="22"/>
                <w:szCs w:val="22"/>
                <w:lang w:val="fr-FR"/>
              </w:rPr>
            </w:pPr>
            <w:r w:rsidRPr="000E67B5">
              <w:rPr>
                <w:rFonts w:ascii="BIZ UDPゴシック" w:eastAsia="BIZ UDPゴシック" w:hAnsi="BIZ UDPゴシック" w:hint="eastAsia"/>
                <w:sz w:val="22"/>
                <w:szCs w:val="22"/>
                <w:lang w:val="fr-FR"/>
              </w:rPr>
              <w:t>氏　名</w:t>
            </w:r>
          </w:p>
        </w:tc>
        <w:tc>
          <w:tcPr>
            <w:tcW w:w="2977" w:type="dxa"/>
            <w:shd w:val="clear" w:color="auto" w:fill="auto"/>
          </w:tcPr>
          <w:p w14:paraId="001C8A46" w14:textId="77777777" w:rsidR="003740EC" w:rsidRPr="000E67B5" w:rsidRDefault="003740EC" w:rsidP="00A07603">
            <w:pPr>
              <w:pStyle w:val="af2"/>
              <w:rPr>
                <w:rFonts w:ascii="BIZ UDPゴシック" w:eastAsia="BIZ UDPゴシック" w:hAnsi="BIZ UDPゴシック"/>
                <w:sz w:val="22"/>
                <w:szCs w:val="22"/>
                <w:lang w:val="fr-FR"/>
              </w:rPr>
            </w:pPr>
            <w:r w:rsidRPr="000E67B5">
              <w:rPr>
                <w:rFonts w:ascii="BIZ UDPゴシック" w:eastAsia="BIZ UDPゴシック" w:hAnsi="BIZ UDPゴシック" w:hint="eastAsia"/>
                <w:sz w:val="22"/>
                <w:szCs w:val="22"/>
                <w:lang w:val="fr-FR"/>
              </w:rPr>
              <w:t>所　属</w:t>
            </w:r>
          </w:p>
        </w:tc>
        <w:tc>
          <w:tcPr>
            <w:tcW w:w="3679" w:type="dxa"/>
            <w:shd w:val="clear" w:color="auto" w:fill="auto"/>
          </w:tcPr>
          <w:p w14:paraId="61F15D52" w14:textId="77777777" w:rsidR="003740EC" w:rsidRPr="000E67B5" w:rsidRDefault="000E67B5" w:rsidP="000E67B5">
            <w:pPr>
              <w:pStyle w:val="af2"/>
              <w:rPr>
                <w:rFonts w:ascii="BIZ UDPゴシック" w:eastAsia="BIZ UDPゴシック" w:hAnsi="BIZ UDPゴシック"/>
                <w:sz w:val="22"/>
                <w:szCs w:val="22"/>
                <w:lang w:val="fr-FR"/>
              </w:rPr>
            </w:pPr>
            <w:r w:rsidRPr="000E67B5">
              <w:rPr>
                <w:rFonts w:ascii="BIZ UDPゴシック" w:eastAsia="BIZ UDPゴシック" w:hAnsi="BIZ UDPゴシック"/>
                <w:sz w:val="24"/>
                <w:szCs w:val="24"/>
                <w:lang w:val="fr-FR"/>
              </w:rPr>
              <w:t>Email</w:t>
            </w:r>
          </w:p>
        </w:tc>
      </w:tr>
      <w:tr w:rsidR="003740EC" w:rsidRPr="000E67B5" w14:paraId="4D1A90B6" w14:textId="77777777" w:rsidTr="000E67B5">
        <w:tc>
          <w:tcPr>
            <w:tcW w:w="2693" w:type="dxa"/>
            <w:shd w:val="clear" w:color="auto" w:fill="auto"/>
          </w:tcPr>
          <w:p w14:paraId="29D77A38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14:paraId="4A788D7C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3679" w:type="dxa"/>
            <w:shd w:val="clear" w:color="auto" w:fill="auto"/>
          </w:tcPr>
          <w:p w14:paraId="0DD8B168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</w:tr>
      <w:tr w:rsidR="003740EC" w:rsidRPr="000E67B5" w14:paraId="743F4746" w14:textId="77777777" w:rsidTr="000E67B5">
        <w:tc>
          <w:tcPr>
            <w:tcW w:w="2693" w:type="dxa"/>
            <w:shd w:val="clear" w:color="auto" w:fill="auto"/>
          </w:tcPr>
          <w:p w14:paraId="0F2E7D39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14:paraId="0586A4CA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3679" w:type="dxa"/>
            <w:shd w:val="clear" w:color="auto" w:fill="auto"/>
          </w:tcPr>
          <w:p w14:paraId="196C8BE3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</w:tr>
    </w:tbl>
    <w:p w14:paraId="3A9E3108" w14:textId="77777777" w:rsidR="003740EC" w:rsidRPr="000E67B5" w:rsidRDefault="003740EC" w:rsidP="003740EC">
      <w:pPr>
        <w:pStyle w:val="af0"/>
        <w:ind w:firstLine="210"/>
        <w:rPr>
          <w:rFonts w:ascii="BIZ UDPゴシック" w:eastAsia="BIZ UDPゴシック" w:hAnsi="BIZ UDPゴシック"/>
          <w:lang w:val="fr-FR"/>
        </w:rPr>
      </w:pPr>
    </w:p>
    <w:p w14:paraId="61CBC942" w14:textId="77777777" w:rsidR="00AE47AD" w:rsidRPr="000E67B5" w:rsidRDefault="00AE47AD" w:rsidP="003740EC">
      <w:pPr>
        <w:pStyle w:val="af0"/>
        <w:ind w:firstLineChars="0" w:firstLine="0"/>
        <w:rPr>
          <w:rFonts w:ascii="BIZ UDPゴシック" w:eastAsia="BIZ UDPゴシック" w:hAnsi="BIZ UDPゴシック"/>
          <w:lang w:val="fr-FR"/>
        </w:rPr>
      </w:pPr>
    </w:p>
    <w:p w14:paraId="61F4E282" w14:textId="77777777" w:rsidR="006F44B0" w:rsidRPr="000E67B5" w:rsidRDefault="006F44B0" w:rsidP="009E1F7C">
      <w:pPr>
        <w:pStyle w:val="af0"/>
        <w:numPr>
          <w:ilvl w:val="0"/>
          <w:numId w:val="12"/>
        </w:numPr>
        <w:ind w:firstLineChars="0"/>
        <w:rPr>
          <w:rFonts w:ascii="BIZ UDPゴシック" w:eastAsia="BIZ UDPゴシック" w:hAnsi="BIZ UDPゴシック"/>
          <w:sz w:val="24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lang w:val="fr-FR"/>
        </w:rPr>
        <w:t>その他連絡事項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3740EC" w:rsidRPr="000E67B5" w14:paraId="181DC7BA" w14:textId="77777777" w:rsidTr="000E67B5">
        <w:trPr>
          <w:trHeight w:val="2258"/>
        </w:trPr>
        <w:tc>
          <w:tcPr>
            <w:tcW w:w="9349" w:type="dxa"/>
            <w:shd w:val="clear" w:color="auto" w:fill="auto"/>
          </w:tcPr>
          <w:p w14:paraId="0AA286E5" w14:textId="77777777" w:rsidR="006F44B0" w:rsidRPr="000E67B5" w:rsidRDefault="006F44B0" w:rsidP="006F44B0">
            <w:pPr>
              <w:pStyle w:val="af0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</w:tr>
    </w:tbl>
    <w:p w14:paraId="4983D774" w14:textId="77777777" w:rsidR="000F1A9F" w:rsidRDefault="000F1A9F" w:rsidP="003740EC">
      <w:pPr>
        <w:wordWrap w:val="0"/>
        <w:ind w:rightChars="100" w:right="210"/>
        <w:jc w:val="right"/>
        <w:rPr>
          <w:rFonts w:asciiTheme="minorEastAsia" w:eastAsiaTheme="minorEastAsia" w:hAnsiTheme="minorEastAsia"/>
          <w:sz w:val="20"/>
          <w:szCs w:val="20"/>
        </w:rPr>
      </w:pPr>
    </w:p>
    <w:sectPr w:rsidR="000F1A9F" w:rsidSect="002B315C">
      <w:pgSz w:w="11906" w:h="16838" w:code="9"/>
      <w:pgMar w:top="1134" w:right="851" w:bottom="851" w:left="851" w:header="567" w:footer="567" w:gutter="0"/>
      <w:cols w:space="425"/>
      <w:docGrid w:type="lines" w:linePitch="364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A8F3" w14:textId="77777777" w:rsidR="00873CA8" w:rsidRDefault="00873CA8" w:rsidP="000F6E0A">
      <w:r>
        <w:separator/>
      </w:r>
    </w:p>
  </w:endnote>
  <w:endnote w:type="continuationSeparator" w:id="0">
    <w:p w14:paraId="2ED3A83B" w14:textId="77777777" w:rsidR="00873CA8" w:rsidRDefault="00873CA8" w:rsidP="000F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8B26" w14:textId="77777777" w:rsidR="00873CA8" w:rsidRDefault="00873CA8" w:rsidP="000F6E0A">
      <w:r>
        <w:separator/>
      </w:r>
    </w:p>
  </w:footnote>
  <w:footnote w:type="continuationSeparator" w:id="0">
    <w:p w14:paraId="4076B65A" w14:textId="77777777" w:rsidR="00873CA8" w:rsidRDefault="00873CA8" w:rsidP="000F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6C85FAF"/>
    <w:multiLevelType w:val="multilevel"/>
    <w:tmpl w:val="3406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2CB1"/>
    <w:multiLevelType w:val="hybridMultilevel"/>
    <w:tmpl w:val="9956F68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4648F9"/>
    <w:multiLevelType w:val="hybridMultilevel"/>
    <w:tmpl w:val="56D226B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837220"/>
    <w:multiLevelType w:val="hybridMultilevel"/>
    <w:tmpl w:val="0DC467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E9C59C6"/>
    <w:multiLevelType w:val="hybridMultilevel"/>
    <w:tmpl w:val="83642C16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6" w15:restartNumberingAfterBreak="0">
    <w:nsid w:val="5F115538"/>
    <w:multiLevelType w:val="hybridMultilevel"/>
    <w:tmpl w:val="EE32BA76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61716571"/>
    <w:multiLevelType w:val="hybridMultilevel"/>
    <w:tmpl w:val="28743E1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E447359"/>
    <w:multiLevelType w:val="hybridMultilevel"/>
    <w:tmpl w:val="67B62F9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5947F50"/>
    <w:multiLevelType w:val="hybridMultilevel"/>
    <w:tmpl w:val="2D7AEBC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828792455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745418370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235475318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487748920">
    <w:abstractNumId w:val="1"/>
  </w:num>
  <w:num w:numId="5" w16cid:durableId="1388534267">
    <w:abstractNumId w:val="9"/>
  </w:num>
  <w:num w:numId="6" w16cid:durableId="471875290">
    <w:abstractNumId w:val="6"/>
  </w:num>
  <w:num w:numId="7" w16cid:durableId="815074945">
    <w:abstractNumId w:val="5"/>
  </w:num>
  <w:num w:numId="8" w16cid:durableId="964626172">
    <w:abstractNumId w:val="7"/>
  </w:num>
  <w:num w:numId="9" w16cid:durableId="515458284">
    <w:abstractNumId w:val="4"/>
  </w:num>
  <w:num w:numId="10" w16cid:durableId="1570463273">
    <w:abstractNumId w:val="2"/>
  </w:num>
  <w:num w:numId="11" w16cid:durableId="1127091822">
    <w:abstractNumId w:val="3"/>
  </w:num>
  <w:num w:numId="12" w16cid:durableId="1302690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A5"/>
    <w:rsid w:val="00002E68"/>
    <w:rsid w:val="00004D8E"/>
    <w:rsid w:val="00012DFA"/>
    <w:rsid w:val="00021CDF"/>
    <w:rsid w:val="00023B6C"/>
    <w:rsid w:val="0002609B"/>
    <w:rsid w:val="00031538"/>
    <w:rsid w:val="00031E51"/>
    <w:rsid w:val="000376A2"/>
    <w:rsid w:val="00040E86"/>
    <w:rsid w:val="00045B36"/>
    <w:rsid w:val="0004786D"/>
    <w:rsid w:val="00050460"/>
    <w:rsid w:val="00051797"/>
    <w:rsid w:val="0005195B"/>
    <w:rsid w:val="000522C4"/>
    <w:rsid w:val="00067FF7"/>
    <w:rsid w:val="00082F1E"/>
    <w:rsid w:val="0008761D"/>
    <w:rsid w:val="000922CD"/>
    <w:rsid w:val="00092691"/>
    <w:rsid w:val="000A0482"/>
    <w:rsid w:val="000A1B89"/>
    <w:rsid w:val="000A48CD"/>
    <w:rsid w:val="000A4F16"/>
    <w:rsid w:val="000A5A11"/>
    <w:rsid w:val="000B6FE7"/>
    <w:rsid w:val="000D2C70"/>
    <w:rsid w:val="000D519F"/>
    <w:rsid w:val="000E112E"/>
    <w:rsid w:val="000E46B9"/>
    <w:rsid w:val="000E67B5"/>
    <w:rsid w:val="000E696A"/>
    <w:rsid w:val="000F1A9F"/>
    <w:rsid w:val="000F6E0A"/>
    <w:rsid w:val="0010045F"/>
    <w:rsid w:val="001030E7"/>
    <w:rsid w:val="0010443E"/>
    <w:rsid w:val="00114FDF"/>
    <w:rsid w:val="00115C49"/>
    <w:rsid w:val="00116F02"/>
    <w:rsid w:val="00133945"/>
    <w:rsid w:val="00153914"/>
    <w:rsid w:val="001613F5"/>
    <w:rsid w:val="00186C6E"/>
    <w:rsid w:val="0019474C"/>
    <w:rsid w:val="001A1754"/>
    <w:rsid w:val="001A5697"/>
    <w:rsid w:val="001A6F55"/>
    <w:rsid w:val="001A7023"/>
    <w:rsid w:val="001B30EE"/>
    <w:rsid w:val="001B767D"/>
    <w:rsid w:val="001D1A1A"/>
    <w:rsid w:val="001E187E"/>
    <w:rsid w:val="001E602D"/>
    <w:rsid w:val="001F1BFC"/>
    <w:rsid w:val="001F460A"/>
    <w:rsid w:val="00201ACB"/>
    <w:rsid w:val="0022412E"/>
    <w:rsid w:val="0022756E"/>
    <w:rsid w:val="002359AD"/>
    <w:rsid w:val="00236774"/>
    <w:rsid w:val="00236F7F"/>
    <w:rsid w:val="00256AD2"/>
    <w:rsid w:val="00267110"/>
    <w:rsid w:val="00275086"/>
    <w:rsid w:val="00275A04"/>
    <w:rsid w:val="00285DC0"/>
    <w:rsid w:val="0029512A"/>
    <w:rsid w:val="00295B52"/>
    <w:rsid w:val="00297218"/>
    <w:rsid w:val="002A708E"/>
    <w:rsid w:val="002B315C"/>
    <w:rsid w:val="002B3B7C"/>
    <w:rsid w:val="002C212E"/>
    <w:rsid w:val="002C2B55"/>
    <w:rsid w:val="002F7482"/>
    <w:rsid w:val="00303FFE"/>
    <w:rsid w:val="003100C0"/>
    <w:rsid w:val="00317357"/>
    <w:rsid w:val="00327426"/>
    <w:rsid w:val="00331B40"/>
    <w:rsid w:val="0036439C"/>
    <w:rsid w:val="003654CF"/>
    <w:rsid w:val="003740EC"/>
    <w:rsid w:val="003748CB"/>
    <w:rsid w:val="00374A3D"/>
    <w:rsid w:val="00380CC1"/>
    <w:rsid w:val="00391F6C"/>
    <w:rsid w:val="00394F08"/>
    <w:rsid w:val="003A5C0D"/>
    <w:rsid w:val="003B1EC0"/>
    <w:rsid w:val="003B299B"/>
    <w:rsid w:val="003B45C4"/>
    <w:rsid w:val="003D16DA"/>
    <w:rsid w:val="003D4527"/>
    <w:rsid w:val="003D5D51"/>
    <w:rsid w:val="003E0D00"/>
    <w:rsid w:val="003E62FC"/>
    <w:rsid w:val="003F0076"/>
    <w:rsid w:val="00441B06"/>
    <w:rsid w:val="00443F00"/>
    <w:rsid w:val="004479C0"/>
    <w:rsid w:val="004510E1"/>
    <w:rsid w:val="00452FB8"/>
    <w:rsid w:val="004643AB"/>
    <w:rsid w:val="00466273"/>
    <w:rsid w:val="00467413"/>
    <w:rsid w:val="00472A71"/>
    <w:rsid w:val="00474EB6"/>
    <w:rsid w:val="004832FC"/>
    <w:rsid w:val="0049676F"/>
    <w:rsid w:val="004A310F"/>
    <w:rsid w:val="004B45F8"/>
    <w:rsid w:val="004B4DDB"/>
    <w:rsid w:val="004D4EDC"/>
    <w:rsid w:val="004E1147"/>
    <w:rsid w:val="004F6B13"/>
    <w:rsid w:val="005046B6"/>
    <w:rsid w:val="005117D7"/>
    <w:rsid w:val="00511FF1"/>
    <w:rsid w:val="00515D86"/>
    <w:rsid w:val="00516B76"/>
    <w:rsid w:val="0054394B"/>
    <w:rsid w:val="00543A1D"/>
    <w:rsid w:val="00544697"/>
    <w:rsid w:val="00550BA4"/>
    <w:rsid w:val="005545B1"/>
    <w:rsid w:val="005555D4"/>
    <w:rsid w:val="00563EC6"/>
    <w:rsid w:val="005726B5"/>
    <w:rsid w:val="005758DE"/>
    <w:rsid w:val="00576D2E"/>
    <w:rsid w:val="0058577D"/>
    <w:rsid w:val="00592C54"/>
    <w:rsid w:val="00593285"/>
    <w:rsid w:val="00593A17"/>
    <w:rsid w:val="00596008"/>
    <w:rsid w:val="005A403E"/>
    <w:rsid w:val="005B670F"/>
    <w:rsid w:val="005C6F0D"/>
    <w:rsid w:val="005D1248"/>
    <w:rsid w:val="005E3655"/>
    <w:rsid w:val="005F2382"/>
    <w:rsid w:val="005F4FCB"/>
    <w:rsid w:val="006066B0"/>
    <w:rsid w:val="00607528"/>
    <w:rsid w:val="0061215C"/>
    <w:rsid w:val="00622CDC"/>
    <w:rsid w:val="00630085"/>
    <w:rsid w:val="00646392"/>
    <w:rsid w:val="00653C4E"/>
    <w:rsid w:val="00683F81"/>
    <w:rsid w:val="00695430"/>
    <w:rsid w:val="006A025C"/>
    <w:rsid w:val="006A0A11"/>
    <w:rsid w:val="006B77F0"/>
    <w:rsid w:val="006D169B"/>
    <w:rsid w:val="006E4CD7"/>
    <w:rsid w:val="006E624D"/>
    <w:rsid w:val="006E7A3A"/>
    <w:rsid w:val="006F1B04"/>
    <w:rsid w:val="006F44B0"/>
    <w:rsid w:val="00701D1A"/>
    <w:rsid w:val="007231FE"/>
    <w:rsid w:val="0073219A"/>
    <w:rsid w:val="00734424"/>
    <w:rsid w:val="00734D5D"/>
    <w:rsid w:val="0073605B"/>
    <w:rsid w:val="00747B1C"/>
    <w:rsid w:val="007526F5"/>
    <w:rsid w:val="00757794"/>
    <w:rsid w:val="00776824"/>
    <w:rsid w:val="007802C9"/>
    <w:rsid w:val="00791DD2"/>
    <w:rsid w:val="00792B59"/>
    <w:rsid w:val="0079677C"/>
    <w:rsid w:val="007A0FB2"/>
    <w:rsid w:val="007A14F3"/>
    <w:rsid w:val="007A3425"/>
    <w:rsid w:val="007A56B5"/>
    <w:rsid w:val="007B0752"/>
    <w:rsid w:val="007B3098"/>
    <w:rsid w:val="007B5E3E"/>
    <w:rsid w:val="007E451D"/>
    <w:rsid w:val="007F56AC"/>
    <w:rsid w:val="007F79F7"/>
    <w:rsid w:val="008038D0"/>
    <w:rsid w:val="00807B9A"/>
    <w:rsid w:val="008144B4"/>
    <w:rsid w:val="00820083"/>
    <w:rsid w:val="008357C5"/>
    <w:rsid w:val="00837775"/>
    <w:rsid w:val="008429F0"/>
    <w:rsid w:val="00855245"/>
    <w:rsid w:val="008575D9"/>
    <w:rsid w:val="008658A9"/>
    <w:rsid w:val="00870661"/>
    <w:rsid w:val="00870949"/>
    <w:rsid w:val="00873CA8"/>
    <w:rsid w:val="00896B72"/>
    <w:rsid w:val="008A1A0E"/>
    <w:rsid w:val="008A464D"/>
    <w:rsid w:val="008A60B6"/>
    <w:rsid w:val="008A6FC6"/>
    <w:rsid w:val="008A7D26"/>
    <w:rsid w:val="008B1DEF"/>
    <w:rsid w:val="008B24F9"/>
    <w:rsid w:val="008B361B"/>
    <w:rsid w:val="008C2A32"/>
    <w:rsid w:val="008C5E13"/>
    <w:rsid w:val="008D6400"/>
    <w:rsid w:val="008E3EA5"/>
    <w:rsid w:val="008E56C3"/>
    <w:rsid w:val="00904493"/>
    <w:rsid w:val="00914988"/>
    <w:rsid w:val="00915332"/>
    <w:rsid w:val="00915641"/>
    <w:rsid w:val="00937D9C"/>
    <w:rsid w:val="00950137"/>
    <w:rsid w:val="00954542"/>
    <w:rsid w:val="009577B7"/>
    <w:rsid w:val="00966326"/>
    <w:rsid w:val="0097335B"/>
    <w:rsid w:val="00983877"/>
    <w:rsid w:val="00993D1F"/>
    <w:rsid w:val="009B111E"/>
    <w:rsid w:val="009B51C5"/>
    <w:rsid w:val="009C52F0"/>
    <w:rsid w:val="009C575F"/>
    <w:rsid w:val="009E1F7C"/>
    <w:rsid w:val="009E3F68"/>
    <w:rsid w:val="009F3C88"/>
    <w:rsid w:val="009F40FE"/>
    <w:rsid w:val="009F5F87"/>
    <w:rsid w:val="009F695A"/>
    <w:rsid w:val="009F73D2"/>
    <w:rsid w:val="00A12DAB"/>
    <w:rsid w:val="00A3770D"/>
    <w:rsid w:val="00A42B02"/>
    <w:rsid w:val="00A5456B"/>
    <w:rsid w:val="00A605D0"/>
    <w:rsid w:val="00A60F31"/>
    <w:rsid w:val="00A711ED"/>
    <w:rsid w:val="00A84399"/>
    <w:rsid w:val="00AD2C3A"/>
    <w:rsid w:val="00AD7F85"/>
    <w:rsid w:val="00AE1499"/>
    <w:rsid w:val="00AE1B4C"/>
    <w:rsid w:val="00AE47AD"/>
    <w:rsid w:val="00AE6CD4"/>
    <w:rsid w:val="00AF2BF5"/>
    <w:rsid w:val="00B005DD"/>
    <w:rsid w:val="00B022AE"/>
    <w:rsid w:val="00B070D0"/>
    <w:rsid w:val="00B20F70"/>
    <w:rsid w:val="00B31CA9"/>
    <w:rsid w:val="00B46C41"/>
    <w:rsid w:val="00B5720F"/>
    <w:rsid w:val="00B81EB0"/>
    <w:rsid w:val="00B869E5"/>
    <w:rsid w:val="00BC556F"/>
    <w:rsid w:val="00BC5FB9"/>
    <w:rsid w:val="00BD2E08"/>
    <w:rsid w:val="00BD60C9"/>
    <w:rsid w:val="00BD6A78"/>
    <w:rsid w:val="00BD78D1"/>
    <w:rsid w:val="00BE7E13"/>
    <w:rsid w:val="00C05E88"/>
    <w:rsid w:val="00C064CA"/>
    <w:rsid w:val="00C10552"/>
    <w:rsid w:val="00C1271A"/>
    <w:rsid w:val="00C141FF"/>
    <w:rsid w:val="00C34CC2"/>
    <w:rsid w:val="00C362A4"/>
    <w:rsid w:val="00C36F8B"/>
    <w:rsid w:val="00C41355"/>
    <w:rsid w:val="00C64E3D"/>
    <w:rsid w:val="00C719A7"/>
    <w:rsid w:val="00C75662"/>
    <w:rsid w:val="00C81983"/>
    <w:rsid w:val="00CA7922"/>
    <w:rsid w:val="00CB4001"/>
    <w:rsid w:val="00CC03C5"/>
    <w:rsid w:val="00CE2ADA"/>
    <w:rsid w:val="00CE31E0"/>
    <w:rsid w:val="00CE542F"/>
    <w:rsid w:val="00CF48D9"/>
    <w:rsid w:val="00CF4A51"/>
    <w:rsid w:val="00D00A55"/>
    <w:rsid w:val="00D053C0"/>
    <w:rsid w:val="00D12AA0"/>
    <w:rsid w:val="00D16645"/>
    <w:rsid w:val="00D20A4A"/>
    <w:rsid w:val="00D26D5A"/>
    <w:rsid w:val="00D352D6"/>
    <w:rsid w:val="00D42ED9"/>
    <w:rsid w:val="00D913C6"/>
    <w:rsid w:val="00DA04D9"/>
    <w:rsid w:val="00DA0518"/>
    <w:rsid w:val="00DA3EE7"/>
    <w:rsid w:val="00DE12DC"/>
    <w:rsid w:val="00DF39F4"/>
    <w:rsid w:val="00DF7241"/>
    <w:rsid w:val="00E358B1"/>
    <w:rsid w:val="00E57125"/>
    <w:rsid w:val="00E624FF"/>
    <w:rsid w:val="00E6661E"/>
    <w:rsid w:val="00E80992"/>
    <w:rsid w:val="00E94C5C"/>
    <w:rsid w:val="00E950BC"/>
    <w:rsid w:val="00E96004"/>
    <w:rsid w:val="00E97119"/>
    <w:rsid w:val="00EA457A"/>
    <w:rsid w:val="00EB4BB6"/>
    <w:rsid w:val="00EC039E"/>
    <w:rsid w:val="00EC3AA1"/>
    <w:rsid w:val="00EC6EDB"/>
    <w:rsid w:val="00EC761D"/>
    <w:rsid w:val="00ED0857"/>
    <w:rsid w:val="00ED525B"/>
    <w:rsid w:val="00EE6613"/>
    <w:rsid w:val="00EF385A"/>
    <w:rsid w:val="00F14453"/>
    <w:rsid w:val="00F40CC8"/>
    <w:rsid w:val="00F4415A"/>
    <w:rsid w:val="00F4637C"/>
    <w:rsid w:val="00F522CD"/>
    <w:rsid w:val="00F5529F"/>
    <w:rsid w:val="00F57F9A"/>
    <w:rsid w:val="00F67B52"/>
    <w:rsid w:val="00F70C66"/>
    <w:rsid w:val="00F81EBD"/>
    <w:rsid w:val="00F84C1A"/>
    <w:rsid w:val="00F9048B"/>
    <w:rsid w:val="00F91C09"/>
    <w:rsid w:val="00FA5083"/>
    <w:rsid w:val="00FB3FAF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EFDB1"/>
  <w15:docId w15:val="{A729BF4F-C509-48AF-A54C-5F13F32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rsid w:val="000F6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0F6E0A"/>
    <w:rPr>
      <w:kern w:val="2"/>
      <w:sz w:val="21"/>
      <w:szCs w:val="24"/>
    </w:rPr>
  </w:style>
  <w:style w:type="paragraph" w:styleId="a6">
    <w:name w:val="Date"/>
    <w:basedOn w:val="a"/>
    <w:next w:val="a"/>
    <w:link w:val="a7"/>
    <w:rsid w:val="00AE1499"/>
  </w:style>
  <w:style w:type="character" w:customStyle="1" w:styleId="a7">
    <w:name w:val="日付 (文字)"/>
    <w:basedOn w:val="a0"/>
    <w:link w:val="a6"/>
    <w:rsid w:val="00AE149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E149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AE1499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AE149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AE1499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rsid w:val="00C3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34C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rsid w:val="000D519F"/>
    <w:rPr>
      <w:color w:val="0000FF"/>
      <w:u w:val="single"/>
    </w:rPr>
  </w:style>
  <w:style w:type="paragraph" w:customStyle="1" w:styleId="af">
    <w:name w:val="タイトル"/>
    <w:basedOn w:val="a"/>
    <w:rsid w:val="000D519F"/>
    <w:pPr>
      <w:jc w:val="center"/>
    </w:pPr>
    <w:rPr>
      <w:rFonts w:ascii="ＭＳ ゴシック" w:eastAsia="ＭＳ ゴシック"/>
      <w:sz w:val="28"/>
      <w:szCs w:val="21"/>
    </w:rPr>
  </w:style>
  <w:style w:type="paragraph" w:styleId="af0">
    <w:name w:val="Body Text"/>
    <w:basedOn w:val="a"/>
    <w:link w:val="af1"/>
    <w:rsid w:val="000D519F"/>
    <w:pPr>
      <w:ind w:firstLineChars="100" w:firstLine="100"/>
    </w:pPr>
    <w:rPr>
      <w:rFonts w:ascii="ＭＳ 明朝"/>
      <w:szCs w:val="21"/>
    </w:rPr>
  </w:style>
  <w:style w:type="character" w:customStyle="1" w:styleId="af1">
    <w:name w:val="本文 (文字)"/>
    <w:basedOn w:val="a0"/>
    <w:link w:val="af0"/>
    <w:rsid w:val="000D519F"/>
    <w:rPr>
      <w:rFonts w:ascii="ＭＳ 明朝"/>
      <w:kern w:val="2"/>
      <w:sz w:val="21"/>
      <w:szCs w:val="21"/>
    </w:rPr>
  </w:style>
  <w:style w:type="paragraph" w:customStyle="1" w:styleId="af2">
    <w:name w:val="標題（中央）"/>
    <w:basedOn w:val="a"/>
    <w:rsid w:val="000D519F"/>
    <w:pPr>
      <w:jc w:val="center"/>
    </w:pPr>
    <w:rPr>
      <w:rFonts w:ascii="ＭＳ 明朝"/>
      <w:szCs w:val="21"/>
    </w:rPr>
  </w:style>
  <w:style w:type="table" w:styleId="af3">
    <w:name w:val="Table Grid"/>
    <w:basedOn w:val="a1"/>
    <w:rsid w:val="002A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F72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f3"/>
    <w:uiPriority w:val="39"/>
    <w:rsid w:val="00B005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15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12090090\Desktop\&#27096;&#24335;&#31532;&#65302;&#21495;&#12288;&#22238;&#35696;&#31561;&#29992;&#32025;&#65288;&#19968;&#33324;&#29992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A21C-59DA-4506-8B7C-32E990E6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様式第６号　回議等用紙（一般用）.dot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>地独）岩手県工業技術ｾﾝﾀｰ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creator>GS12090090</dc:creator>
  <cp:lastModifiedBy>千田 麗誉</cp:lastModifiedBy>
  <cp:revision>2</cp:revision>
  <cp:lastPrinted>2026-07-08T23:52:00Z</cp:lastPrinted>
  <dcterms:created xsi:type="dcterms:W3CDTF">2026-07-08T23:53:00Z</dcterms:created>
  <dcterms:modified xsi:type="dcterms:W3CDTF">2026-07-08T23:53:00Z</dcterms:modified>
</cp:coreProperties>
</file>