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AF4D" w14:textId="77777777" w:rsidR="003740EC" w:rsidRPr="009E1F7C" w:rsidRDefault="003740EC" w:rsidP="003740EC">
      <w:pPr>
        <w:pStyle w:val="af"/>
        <w:rPr>
          <w:rFonts w:ascii="BIZ UDPゴシック" w:eastAsia="BIZ UDPゴシック" w:hAnsi="BIZ UDPゴシック"/>
          <w:sz w:val="32"/>
          <w:szCs w:val="24"/>
          <w:lang w:val="fr-FR"/>
        </w:rPr>
      </w:pPr>
      <w:r w:rsidRPr="009E1F7C">
        <w:rPr>
          <w:rFonts w:ascii="BIZ UDPゴシック" w:eastAsia="BIZ UDPゴシック" w:hAnsi="BIZ UDPゴシック" w:hint="eastAsia"/>
          <w:sz w:val="32"/>
          <w:szCs w:val="24"/>
          <w:lang w:val="fr-FR"/>
        </w:rPr>
        <w:t>受　講　申　込　書</w:t>
      </w:r>
    </w:p>
    <w:p w14:paraId="10F9020E" w14:textId="5991D1BE" w:rsidR="000E67B5" w:rsidRPr="009E1F7C" w:rsidRDefault="003740EC" w:rsidP="000E67B5">
      <w:pPr>
        <w:pStyle w:val="af2"/>
        <w:rPr>
          <w:rFonts w:ascii="BIZ UDPゴシック" w:eastAsia="BIZ UDPゴシック" w:hAnsi="BIZ UDPゴシック"/>
          <w:sz w:val="28"/>
          <w:szCs w:val="24"/>
          <w:lang w:val="fr-FR"/>
        </w:rPr>
      </w:pPr>
      <w:r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（</w:t>
      </w:r>
      <w:r w:rsidR="00295B52"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デジタルはじめの一歩！市販デジタルツールの活用体験会</w:t>
      </w:r>
      <w:r w:rsidR="0008761D">
        <w:rPr>
          <w:rFonts w:ascii="BIZ UDPゴシック" w:eastAsia="BIZ UDPゴシック" w:hAnsi="BIZ UDPゴシック" w:hint="eastAsia"/>
          <w:sz w:val="28"/>
          <w:szCs w:val="24"/>
          <w:lang w:val="fr-FR"/>
        </w:rPr>
        <w:t>in北上</w:t>
      </w:r>
      <w:r w:rsidRPr="009E1F7C">
        <w:rPr>
          <w:rFonts w:ascii="BIZ UDPゴシック" w:eastAsia="BIZ UDPゴシック" w:hAnsi="BIZ UDPゴシック" w:hint="eastAsia"/>
          <w:sz w:val="28"/>
          <w:szCs w:val="24"/>
          <w:lang w:val="fr-FR"/>
        </w:rPr>
        <w:t>）</w:t>
      </w:r>
    </w:p>
    <w:p w14:paraId="3BD087D6" w14:textId="77777777" w:rsidR="000E67B5" w:rsidRDefault="000E67B5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 w:rsidRPr="009E1F7C">
        <w:rPr>
          <w:rFonts w:ascii="BIZ UDPゴシック" w:eastAsia="BIZ UDPゴシック" w:hAnsi="BIZ UDPゴシック"/>
          <w:sz w:val="24"/>
          <w:szCs w:val="28"/>
          <w:lang w:val="fr-FR"/>
        </w:rPr>
        <w:t>Email</w:t>
      </w:r>
      <w:r w:rsidRPr="009E1F7C">
        <w:rPr>
          <w:rFonts w:ascii="BIZ UDPゴシック" w:eastAsia="BIZ UDPゴシック" w:hAnsi="BIZ UDPゴシック" w:hint="eastAsia"/>
          <w:sz w:val="24"/>
          <w:szCs w:val="28"/>
          <w:lang w:val="fr-FR"/>
        </w:rPr>
        <w:t>もしくは、FAXでお申し込みください。</w:t>
      </w:r>
    </w:p>
    <w:p w14:paraId="49F7F1C9" w14:textId="77777777" w:rsidR="004479C0" w:rsidRP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</w:p>
    <w:p w14:paraId="48038C14" w14:textId="35F88D18" w:rsid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申し込み期限　令和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8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年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7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月</w:t>
      </w:r>
      <w:r w:rsidR="0008761D">
        <w:rPr>
          <w:rFonts w:ascii="BIZ UDPゴシック" w:eastAsia="BIZ UDPゴシック" w:hAnsi="BIZ UDPゴシック" w:hint="eastAsia"/>
          <w:sz w:val="24"/>
          <w:szCs w:val="28"/>
          <w:lang w:val="fr-FR"/>
        </w:rPr>
        <w:t>21</w:t>
      </w: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>（火）</w:t>
      </w:r>
    </w:p>
    <w:p w14:paraId="4B21AFDC" w14:textId="77777777" w:rsidR="004479C0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</w:p>
    <w:p w14:paraId="66646788" w14:textId="77777777" w:rsidR="004479C0" w:rsidRPr="009E1F7C" w:rsidRDefault="004479C0" w:rsidP="000E67B5">
      <w:pPr>
        <w:pStyle w:val="af2"/>
        <w:rPr>
          <w:rFonts w:ascii="BIZ UDPゴシック" w:eastAsia="BIZ UDPゴシック" w:hAnsi="BIZ UDPゴシック"/>
          <w:sz w:val="24"/>
          <w:szCs w:val="28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8"/>
          <w:lang w:val="fr-FR"/>
        </w:rPr>
        <w:t xml:space="preserve">※ </w:t>
      </w:r>
      <w:r w:rsidRPr="004479C0">
        <w:rPr>
          <w:rFonts w:ascii="BIZ UDPゴシック" w:eastAsia="BIZ UDPゴシック" w:hAnsi="BIZ UDPゴシック" w:hint="eastAsia"/>
          <w:sz w:val="24"/>
          <w:szCs w:val="28"/>
          <w:lang w:val="fr-FR"/>
        </w:rPr>
        <w:t>お申込受付は先着順とし、定員になり次第、締め切ります。</w:t>
      </w:r>
    </w:p>
    <w:p w14:paraId="34E4B9BA" w14:textId="77777777" w:rsidR="000E67B5" w:rsidRDefault="000E67B5" w:rsidP="000E67B5">
      <w:pPr>
        <w:ind w:firstLineChars="150" w:firstLine="360"/>
        <w:rPr>
          <w:rFonts w:ascii="BIZ UDPゴシック" w:eastAsia="BIZ UDPゴシック" w:hAnsi="BIZ UDPゴシック"/>
          <w:sz w:val="24"/>
          <w:lang w:val="fr-FR"/>
        </w:rPr>
      </w:pPr>
    </w:p>
    <w:p w14:paraId="45B5EEEF" w14:textId="77777777" w:rsidR="004479C0" w:rsidRDefault="004479C0" w:rsidP="000E67B5">
      <w:pPr>
        <w:ind w:firstLineChars="150" w:firstLine="360"/>
        <w:rPr>
          <w:rFonts w:ascii="BIZ UDPゴシック" w:eastAsia="BIZ UDPゴシック" w:hAnsi="BIZ UDPゴシック"/>
          <w:sz w:val="24"/>
          <w:lang w:val="fr-FR"/>
        </w:rPr>
      </w:pPr>
    </w:p>
    <w:p w14:paraId="6F9C22E9" w14:textId="14562C4F" w:rsidR="003740EC" w:rsidRDefault="003740EC" w:rsidP="000E67B5">
      <w:pPr>
        <w:ind w:firstLineChars="150" w:firstLine="360"/>
        <w:jc w:val="left"/>
        <w:rPr>
          <w:rFonts w:ascii="BIZ UDPゴシック" w:eastAsia="BIZ UDPゴシック" w:hAnsi="BIZ UDPゴシック"/>
          <w:sz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lang w:val="fr-FR"/>
        </w:rPr>
        <w:t>送信先</w:t>
      </w:r>
      <w:r w:rsidR="000E67B5">
        <w:rPr>
          <w:rFonts w:ascii="BIZ UDPゴシック" w:eastAsia="BIZ UDPゴシック" w:hAnsi="BIZ UDPゴシック" w:hint="eastAsia"/>
          <w:sz w:val="24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岩手県工業技術センター</w:t>
      </w:r>
      <w:r w:rsidR="000E67B5" w:rsidRPr="000E67B5">
        <w:rPr>
          <w:rFonts w:ascii="BIZ UDPゴシック" w:eastAsia="BIZ UDPゴシック" w:hAnsi="BIZ UDPゴシック" w:hint="eastAsia"/>
          <w:sz w:val="24"/>
          <w:lang w:val="fr-FR"/>
        </w:rPr>
        <w:t>・</w:t>
      </w:r>
      <w:r w:rsidR="0008761D">
        <w:rPr>
          <w:rFonts w:ascii="BIZ UDPゴシック" w:eastAsia="BIZ UDPゴシック" w:hAnsi="BIZ UDPゴシック" w:hint="eastAsia"/>
          <w:sz w:val="24"/>
          <w:lang w:val="fr-FR"/>
        </w:rPr>
        <w:t>食品技術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部</w:t>
      </w:r>
      <w:r w:rsidR="000E67B5" w:rsidRPr="000E67B5">
        <w:rPr>
          <w:rFonts w:ascii="BIZ UDPゴシック" w:eastAsia="BIZ UDPゴシック" w:hAnsi="BIZ UDPゴシック" w:hint="eastAsia"/>
          <w:sz w:val="24"/>
          <w:lang w:val="fr-FR"/>
        </w:rPr>
        <w:t>・</w:t>
      </w:r>
      <w:r w:rsidR="007A56B5" w:rsidRPr="000E67B5">
        <w:rPr>
          <w:rFonts w:ascii="BIZ UDPゴシック" w:eastAsia="BIZ UDPゴシック" w:hAnsi="BIZ UDPゴシック" w:hint="eastAsia"/>
          <w:sz w:val="24"/>
          <w:lang w:val="fr-FR"/>
        </w:rPr>
        <w:t>千田</w:t>
      </w:r>
      <w:r w:rsidRPr="000E67B5">
        <w:rPr>
          <w:rFonts w:ascii="BIZ UDPゴシック" w:eastAsia="BIZ UDPゴシック" w:hAnsi="BIZ UDPゴシック" w:hint="eastAsia"/>
          <w:sz w:val="24"/>
          <w:lang w:val="fr-FR"/>
        </w:rPr>
        <w:t>あて</w:t>
      </w:r>
      <w:r w:rsidR="000E67B5">
        <w:rPr>
          <w:rFonts w:ascii="BIZ UDPゴシック" w:eastAsia="BIZ UDPゴシック" w:hAnsi="BIZ UDPゴシック" w:hint="eastAsia"/>
          <w:sz w:val="24"/>
          <w:lang w:val="fr-FR"/>
        </w:rPr>
        <w:t xml:space="preserve">　</w:t>
      </w:r>
    </w:p>
    <w:p w14:paraId="53F4278D" w14:textId="77777777" w:rsidR="003740EC" w:rsidRPr="000E67B5" w:rsidRDefault="000E67B5" w:rsidP="000E67B5">
      <w:pPr>
        <w:pStyle w:val="af0"/>
        <w:ind w:firstLineChars="591" w:firstLine="1418"/>
        <w:rPr>
          <w:rFonts w:ascii="BIZ UDPゴシック" w:eastAsia="BIZ UDPゴシック" w:hAnsi="BIZ UDPゴシック"/>
          <w:sz w:val="24"/>
          <w:szCs w:val="24"/>
          <w:lang w:val="fr-FR"/>
        </w:rPr>
      </w:pPr>
      <w:r w:rsidRPr="000E67B5">
        <w:rPr>
          <w:rFonts w:ascii="BIZ UDPゴシック" w:eastAsia="BIZ UDPゴシック" w:hAnsi="BIZ UDPゴシック"/>
          <w:sz w:val="24"/>
          <w:szCs w:val="24"/>
          <w:lang w:val="fr-FR"/>
        </w:rPr>
        <w:t>Email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C</w:t>
      </w:r>
      <w:r w:rsidRPr="000E67B5">
        <w:rPr>
          <w:rFonts w:ascii="BIZ UDPゴシック" w:eastAsia="BIZ UDPゴシック" w:hAnsi="BIZ UDPゴシック"/>
          <w:sz w:val="24"/>
          <w:szCs w:val="24"/>
          <w:lang w:val="fr-FR"/>
        </w:rPr>
        <w:t>D0002@pref.iwate.jp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 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>ＦＡＸ　０１９－６３５－０３１１</w:t>
      </w:r>
    </w:p>
    <w:p w14:paraId="589E1D12" w14:textId="77777777" w:rsidR="003740EC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44CE1501" w14:textId="77777777" w:rsidR="000E67B5" w:rsidRPr="000E67B5" w:rsidRDefault="009E1F7C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szCs w:val="24"/>
          <w:lang w:val="fr-FR"/>
        </w:rPr>
      </w:pPr>
      <w:r>
        <w:rPr>
          <w:rFonts w:ascii="BIZ UDPゴシック" w:eastAsia="BIZ UDPゴシック" w:hAnsi="BIZ UDPゴシック" w:hint="eastAsia"/>
          <w:sz w:val="24"/>
          <w:szCs w:val="24"/>
          <w:lang w:val="fr-FR"/>
        </w:rPr>
        <w:t>連絡担当者</w:t>
      </w:r>
    </w:p>
    <w:p w14:paraId="31089C8F" w14:textId="77777777" w:rsidR="003740EC" w:rsidRPr="000E67B5" w:rsidRDefault="008C2A32" w:rsidP="000E67B5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u w:val="single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貴社名　　　　　　　　　　　　　　　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="003740EC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</w:t>
      </w:r>
    </w:p>
    <w:p w14:paraId="326AE195" w14:textId="77777777" w:rsidR="003740EC" w:rsidRPr="000E67B5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495CDD7B" w14:textId="77777777" w:rsidR="003740EC" w:rsidRPr="000E67B5" w:rsidRDefault="003740EC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4"/>
          <w:szCs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御連絡先　〒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　　　　</w:t>
      </w:r>
      <w:r w:rsidR="008C2A32"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</w:t>
      </w:r>
    </w:p>
    <w:p w14:paraId="0AA9950C" w14:textId="77777777" w:rsidR="003740EC" w:rsidRPr="000E67B5" w:rsidRDefault="003740EC" w:rsidP="003740EC">
      <w:pPr>
        <w:pStyle w:val="af0"/>
        <w:ind w:firstLine="240"/>
        <w:rPr>
          <w:rFonts w:ascii="BIZ UDPゴシック" w:eastAsia="BIZ UDPゴシック" w:hAnsi="BIZ UDPゴシック"/>
          <w:sz w:val="24"/>
          <w:szCs w:val="24"/>
          <w:lang w:val="fr-FR"/>
        </w:rPr>
      </w:pPr>
    </w:p>
    <w:p w14:paraId="26C7AD46" w14:textId="77777777" w:rsidR="000E67B5" w:rsidRDefault="003740EC" w:rsidP="000E67B5">
      <w:pPr>
        <w:pStyle w:val="af0"/>
        <w:ind w:firstLineChars="800" w:firstLine="1920"/>
        <w:rPr>
          <w:rFonts w:ascii="BIZ UDPゴシック" w:eastAsia="BIZ UDPゴシック" w:hAnsi="BIZ UDPゴシック"/>
          <w:sz w:val="22"/>
          <w:szCs w:val="22"/>
          <w:u w:val="single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TEL　　　　　　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FAX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</w:t>
      </w:r>
      <w:r w:rsid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</w:p>
    <w:p w14:paraId="554F2DF2" w14:textId="77777777" w:rsidR="000E67B5" w:rsidRDefault="000E67B5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4"/>
          <w:szCs w:val="24"/>
          <w:u w:val="single"/>
          <w:lang w:val="fr-FR"/>
        </w:rPr>
      </w:pPr>
    </w:p>
    <w:p w14:paraId="59A27CBF" w14:textId="77777777" w:rsidR="003740EC" w:rsidRPr="000E67B5" w:rsidRDefault="000E67B5" w:rsidP="000E67B5">
      <w:pPr>
        <w:pStyle w:val="af0"/>
        <w:ind w:firstLineChars="300" w:firstLine="720"/>
        <w:rPr>
          <w:rFonts w:ascii="BIZ UDPゴシック" w:eastAsia="BIZ UDPゴシック" w:hAnsi="BIZ UDPゴシック"/>
          <w:sz w:val="22"/>
          <w:szCs w:val="22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御担当者氏名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　　　　　　　　　　　　　　　　　　　　　　　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u w:val="single"/>
          <w:lang w:val="fr-FR"/>
        </w:rPr>
        <w:t xml:space="preserve">　　</w:t>
      </w:r>
      <w:r w:rsidRPr="000E67B5">
        <w:rPr>
          <w:rFonts w:ascii="BIZ UDPゴシック" w:eastAsia="BIZ UDPゴシック" w:hAnsi="BIZ UDPゴシック" w:hint="eastAsia"/>
          <w:sz w:val="24"/>
          <w:szCs w:val="24"/>
          <w:lang w:val="fr-FR"/>
        </w:rPr>
        <w:t xml:space="preserve">　</w:t>
      </w:r>
    </w:p>
    <w:p w14:paraId="49989170" w14:textId="77777777" w:rsidR="003740EC" w:rsidRDefault="003740EC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7D105EA9" w14:textId="77777777" w:rsidR="000E67B5" w:rsidRPr="000E67B5" w:rsidRDefault="000E67B5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780C6596" w14:textId="77777777" w:rsidR="003740EC" w:rsidRPr="000E67B5" w:rsidRDefault="003740EC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szCs w:val="22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szCs w:val="22"/>
          <w:lang w:val="fr-FR"/>
        </w:rPr>
        <w:t>参加者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3679"/>
      </w:tblGrid>
      <w:tr w:rsidR="003740EC" w:rsidRPr="000E67B5" w14:paraId="0395EDFB" w14:textId="77777777" w:rsidTr="000E67B5">
        <w:tc>
          <w:tcPr>
            <w:tcW w:w="2693" w:type="dxa"/>
            <w:shd w:val="clear" w:color="auto" w:fill="auto"/>
          </w:tcPr>
          <w:p w14:paraId="0EA236CA" w14:textId="77777777" w:rsidR="003740EC" w:rsidRPr="000E67B5" w:rsidRDefault="003740EC" w:rsidP="00A07603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 w:hint="eastAsia"/>
                <w:sz w:val="22"/>
                <w:szCs w:val="22"/>
                <w:lang w:val="fr-FR"/>
              </w:rPr>
              <w:t>氏　名</w:t>
            </w:r>
          </w:p>
        </w:tc>
        <w:tc>
          <w:tcPr>
            <w:tcW w:w="2977" w:type="dxa"/>
            <w:shd w:val="clear" w:color="auto" w:fill="auto"/>
          </w:tcPr>
          <w:p w14:paraId="001C8A46" w14:textId="77777777" w:rsidR="003740EC" w:rsidRPr="000E67B5" w:rsidRDefault="003740EC" w:rsidP="00A07603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 w:hint="eastAsia"/>
                <w:sz w:val="22"/>
                <w:szCs w:val="22"/>
                <w:lang w:val="fr-FR"/>
              </w:rPr>
              <w:t>所　属</w:t>
            </w:r>
          </w:p>
        </w:tc>
        <w:tc>
          <w:tcPr>
            <w:tcW w:w="3679" w:type="dxa"/>
            <w:shd w:val="clear" w:color="auto" w:fill="auto"/>
          </w:tcPr>
          <w:p w14:paraId="61F15D52" w14:textId="77777777" w:rsidR="003740EC" w:rsidRPr="000E67B5" w:rsidRDefault="000E67B5" w:rsidP="000E67B5">
            <w:pPr>
              <w:pStyle w:val="af2"/>
              <w:rPr>
                <w:rFonts w:ascii="BIZ UDPゴシック" w:eastAsia="BIZ UDPゴシック" w:hAnsi="BIZ UDPゴシック"/>
                <w:sz w:val="22"/>
                <w:szCs w:val="22"/>
                <w:lang w:val="fr-FR"/>
              </w:rPr>
            </w:pPr>
            <w:r w:rsidRPr="000E67B5">
              <w:rPr>
                <w:rFonts w:ascii="BIZ UDPゴシック" w:eastAsia="BIZ UDPゴシック" w:hAnsi="BIZ UDPゴシック"/>
                <w:sz w:val="24"/>
                <w:szCs w:val="24"/>
                <w:lang w:val="fr-FR"/>
              </w:rPr>
              <w:t>Email</w:t>
            </w:r>
          </w:p>
        </w:tc>
      </w:tr>
      <w:tr w:rsidR="003740EC" w:rsidRPr="000E67B5" w14:paraId="4D1A90B6" w14:textId="77777777" w:rsidTr="000E67B5">
        <w:tc>
          <w:tcPr>
            <w:tcW w:w="2693" w:type="dxa"/>
            <w:shd w:val="clear" w:color="auto" w:fill="auto"/>
          </w:tcPr>
          <w:p w14:paraId="29D77A38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14:paraId="4A788D7C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3679" w:type="dxa"/>
            <w:shd w:val="clear" w:color="auto" w:fill="auto"/>
          </w:tcPr>
          <w:p w14:paraId="0DD8B168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  <w:tr w:rsidR="003740EC" w:rsidRPr="000E67B5" w14:paraId="743F4746" w14:textId="77777777" w:rsidTr="000E67B5">
        <w:tc>
          <w:tcPr>
            <w:tcW w:w="2693" w:type="dxa"/>
            <w:shd w:val="clear" w:color="auto" w:fill="auto"/>
          </w:tcPr>
          <w:p w14:paraId="0F2E7D39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14:paraId="0586A4CA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  <w:tc>
          <w:tcPr>
            <w:tcW w:w="3679" w:type="dxa"/>
            <w:shd w:val="clear" w:color="auto" w:fill="auto"/>
          </w:tcPr>
          <w:p w14:paraId="196C8BE3" w14:textId="77777777" w:rsidR="003740EC" w:rsidRPr="000E67B5" w:rsidRDefault="003740EC" w:rsidP="00A07603">
            <w:pPr>
              <w:pStyle w:val="af0"/>
              <w:spacing w:beforeLines="50" w:before="182" w:afterLines="50" w:after="182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</w:tbl>
    <w:p w14:paraId="3A9E3108" w14:textId="77777777" w:rsidR="003740EC" w:rsidRPr="000E67B5" w:rsidRDefault="003740EC" w:rsidP="003740EC">
      <w:pPr>
        <w:pStyle w:val="af0"/>
        <w:ind w:firstLine="210"/>
        <w:rPr>
          <w:rFonts w:ascii="BIZ UDPゴシック" w:eastAsia="BIZ UDPゴシック" w:hAnsi="BIZ UDPゴシック"/>
          <w:lang w:val="fr-FR"/>
        </w:rPr>
      </w:pPr>
    </w:p>
    <w:p w14:paraId="61CBC942" w14:textId="77777777" w:rsidR="00AE47AD" w:rsidRPr="000E67B5" w:rsidRDefault="00AE47AD" w:rsidP="003740EC">
      <w:pPr>
        <w:pStyle w:val="af0"/>
        <w:ind w:firstLineChars="0" w:firstLine="0"/>
        <w:rPr>
          <w:rFonts w:ascii="BIZ UDPゴシック" w:eastAsia="BIZ UDPゴシック" w:hAnsi="BIZ UDPゴシック"/>
          <w:lang w:val="fr-FR"/>
        </w:rPr>
      </w:pPr>
    </w:p>
    <w:p w14:paraId="61F4E282" w14:textId="77777777" w:rsidR="006F44B0" w:rsidRPr="000E67B5" w:rsidRDefault="006F44B0" w:rsidP="009E1F7C">
      <w:pPr>
        <w:pStyle w:val="af0"/>
        <w:numPr>
          <w:ilvl w:val="0"/>
          <w:numId w:val="12"/>
        </w:numPr>
        <w:ind w:firstLineChars="0"/>
        <w:rPr>
          <w:rFonts w:ascii="BIZ UDPゴシック" w:eastAsia="BIZ UDPゴシック" w:hAnsi="BIZ UDPゴシック"/>
          <w:sz w:val="24"/>
          <w:lang w:val="fr-FR"/>
        </w:rPr>
      </w:pPr>
      <w:r w:rsidRPr="000E67B5">
        <w:rPr>
          <w:rFonts w:ascii="BIZ UDPゴシック" w:eastAsia="BIZ UDPゴシック" w:hAnsi="BIZ UDPゴシック" w:hint="eastAsia"/>
          <w:sz w:val="24"/>
          <w:lang w:val="fr-FR"/>
        </w:rPr>
        <w:t>その他連絡事項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3740EC" w:rsidRPr="000E67B5" w14:paraId="181DC7BA" w14:textId="77777777" w:rsidTr="000E67B5">
        <w:trPr>
          <w:trHeight w:val="2258"/>
        </w:trPr>
        <w:tc>
          <w:tcPr>
            <w:tcW w:w="9349" w:type="dxa"/>
            <w:shd w:val="clear" w:color="auto" w:fill="auto"/>
          </w:tcPr>
          <w:p w14:paraId="0AA286E5" w14:textId="77777777" w:rsidR="006F44B0" w:rsidRPr="000E67B5" w:rsidRDefault="006F44B0" w:rsidP="006F44B0">
            <w:pPr>
              <w:pStyle w:val="af0"/>
              <w:ind w:firstLineChars="0" w:firstLine="0"/>
              <w:rPr>
                <w:rFonts w:ascii="BIZ UDPゴシック" w:eastAsia="BIZ UDPゴシック" w:hAnsi="BIZ UDPゴシック"/>
                <w:lang w:val="fr-FR"/>
              </w:rPr>
            </w:pPr>
          </w:p>
        </w:tc>
      </w:tr>
    </w:tbl>
    <w:p w14:paraId="4983D774" w14:textId="77777777" w:rsidR="000F1A9F" w:rsidRDefault="000F1A9F" w:rsidP="003740EC">
      <w:pPr>
        <w:wordWrap w:val="0"/>
        <w:ind w:rightChars="100" w:right="210"/>
        <w:jc w:val="right"/>
        <w:rPr>
          <w:rFonts w:asciiTheme="minorEastAsia" w:eastAsiaTheme="minorEastAsia" w:hAnsiTheme="minorEastAsia"/>
          <w:sz w:val="20"/>
          <w:szCs w:val="20"/>
        </w:rPr>
      </w:pPr>
    </w:p>
    <w:sectPr w:rsidR="000F1A9F" w:rsidSect="002B315C">
      <w:pgSz w:w="11906" w:h="16838" w:code="9"/>
      <w:pgMar w:top="1134" w:right="851" w:bottom="851" w:left="851" w:header="567" w:footer="567" w:gutter="0"/>
      <w:cols w:space="425"/>
      <w:docGrid w:type="lines" w:linePitch="364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5668" w14:textId="77777777" w:rsidR="00CB2850" w:rsidRDefault="00CB2850" w:rsidP="000F6E0A">
      <w:r>
        <w:separator/>
      </w:r>
    </w:p>
  </w:endnote>
  <w:endnote w:type="continuationSeparator" w:id="0">
    <w:p w14:paraId="662F4453" w14:textId="77777777" w:rsidR="00CB2850" w:rsidRDefault="00CB2850" w:rsidP="000F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0B85" w14:textId="77777777" w:rsidR="00CB2850" w:rsidRDefault="00CB2850" w:rsidP="000F6E0A">
      <w:r>
        <w:separator/>
      </w:r>
    </w:p>
  </w:footnote>
  <w:footnote w:type="continuationSeparator" w:id="0">
    <w:p w14:paraId="03565F8C" w14:textId="77777777" w:rsidR="00CB2850" w:rsidRDefault="00CB2850" w:rsidP="000F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6C85FAF"/>
    <w:multiLevelType w:val="multilevel"/>
    <w:tmpl w:val="3406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2CB1"/>
    <w:multiLevelType w:val="hybridMultilevel"/>
    <w:tmpl w:val="9956F68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4648F9"/>
    <w:multiLevelType w:val="hybridMultilevel"/>
    <w:tmpl w:val="56D226B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837220"/>
    <w:multiLevelType w:val="hybridMultilevel"/>
    <w:tmpl w:val="0DC467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E9C59C6"/>
    <w:multiLevelType w:val="hybridMultilevel"/>
    <w:tmpl w:val="83642C16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6" w15:restartNumberingAfterBreak="0">
    <w:nsid w:val="5F115538"/>
    <w:multiLevelType w:val="hybridMultilevel"/>
    <w:tmpl w:val="EE32BA76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61716571"/>
    <w:multiLevelType w:val="hybridMultilevel"/>
    <w:tmpl w:val="28743E1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E447359"/>
    <w:multiLevelType w:val="hybridMultilevel"/>
    <w:tmpl w:val="67B62F9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5947F50"/>
    <w:multiLevelType w:val="hybridMultilevel"/>
    <w:tmpl w:val="2D7AEBC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828792455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745418370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235475318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1487748920">
    <w:abstractNumId w:val="1"/>
  </w:num>
  <w:num w:numId="5" w16cid:durableId="1388534267">
    <w:abstractNumId w:val="9"/>
  </w:num>
  <w:num w:numId="6" w16cid:durableId="471875290">
    <w:abstractNumId w:val="6"/>
  </w:num>
  <w:num w:numId="7" w16cid:durableId="815074945">
    <w:abstractNumId w:val="5"/>
  </w:num>
  <w:num w:numId="8" w16cid:durableId="964626172">
    <w:abstractNumId w:val="7"/>
  </w:num>
  <w:num w:numId="9" w16cid:durableId="515458284">
    <w:abstractNumId w:val="4"/>
  </w:num>
  <w:num w:numId="10" w16cid:durableId="1570463273">
    <w:abstractNumId w:val="2"/>
  </w:num>
  <w:num w:numId="11" w16cid:durableId="1127091822">
    <w:abstractNumId w:val="3"/>
  </w:num>
  <w:num w:numId="12" w16cid:durableId="1302690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A5"/>
    <w:rsid w:val="00002E68"/>
    <w:rsid w:val="00004D8E"/>
    <w:rsid w:val="00012DFA"/>
    <w:rsid w:val="00021CDF"/>
    <w:rsid w:val="00023B6C"/>
    <w:rsid w:val="0002609B"/>
    <w:rsid w:val="00031538"/>
    <w:rsid w:val="00031E51"/>
    <w:rsid w:val="000376A2"/>
    <w:rsid w:val="00040E86"/>
    <w:rsid w:val="00045B36"/>
    <w:rsid w:val="0004786D"/>
    <w:rsid w:val="00050460"/>
    <w:rsid w:val="00051797"/>
    <w:rsid w:val="0005195B"/>
    <w:rsid w:val="000522C4"/>
    <w:rsid w:val="00067FF7"/>
    <w:rsid w:val="00082F1E"/>
    <w:rsid w:val="0008761D"/>
    <w:rsid w:val="000922CD"/>
    <w:rsid w:val="00092691"/>
    <w:rsid w:val="000A0482"/>
    <w:rsid w:val="000A1B89"/>
    <w:rsid w:val="000A48CD"/>
    <w:rsid w:val="000A4F16"/>
    <w:rsid w:val="000A5A11"/>
    <w:rsid w:val="000B6FE7"/>
    <w:rsid w:val="000D2C70"/>
    <w:rsid w:val="000D519F"/>
    <w:rsid w:val="000E112E"/>
    <w:rsid w:val="000E46B9"/>
    <w:rsid w:val="000E67B5"/>
    <w:rsid w:val="000E696A"/>
    <w:rsid w:val="000F1A9F"/>
    <w:rsid w:val="000F6E0A"/>
    <w:rsid w:val="0010045F"/>
    <w:rsid w:val="001030E7"/>
    <w:rsid w:val="0010443E"/>
    <w:rsid w:val="00114FDF"/>
    <w:rsid w:val="00115C49"/>
    <w:rsid w:val="00116F02"/>
    <w:rsid w:val="00133945"/>
    <w:rsid w:val="00153914"/>
    <w:rsid w:val="001613F5"/>
    <w:rsid w:val="00186C6E"/>
    <w:rsid w:val="0019474C"/>
    <w:rsid w:val="001A1754"/>
    <w:rsid w:val="001A5697"/>
    <w:rsid w:val="001A6F55"/>
    <w:rsid w:val="001A7023"/>
    <w:rsid w:val="001B30EE"/>
    <w:rsid w:val="001B767D"/>
    <w:rsid w:val="001D1A1A"/>
    <w:rsid w:val="001E187E"/>
    <w:rsid w:val="001E602D"/>
    <w:rsid w:val="001F1BFC"/>
    <w:rsid w:val="001F460A"/>
    <w:rsid w:val="00201ACB"/>
    <w:rsid w:val="0022412E"/>
    <w:rsid w:val="0022756E"/>
    <w:rsid w:val="002359AD"/>
    <w:rsid w:val="00236774"/>
    <w:rsid w:val="00236F7F"/>
    <w:rsid w:val="00256AD2"/>
    <w:rsid w:val="00275086"/>
    <w:rsid w:val="00275A04"/>
    <w:rsid w:val="00285DC0"/>
    <w:rsid w:val="0029512A"/>
    <w:rsid w:val="00295B52"/>
    <w:rsid w:val="00297218"/>
    <w:rsid w:val="002A708E"/>
    <w:rsid w:val="002B315C"/>
    <w:rsid w:val="002B3B7C"/>
    <w:rsid w:val="002C212E"/>
    <w:rsid w:val="002C2B55"/>
    <w:rsid w:val="002F7482"/>
    <w:rsid w:val="00303FFE"/>
    <w:rsid w:val="003100C0"/>
    <w:rsid w:val="00317357"/>
    <w:rsid w:val="00327426"/>
    <w:rsid w:val="00331B40"/>
    <w:rsid w:val="0036439C"/>
    <w:rsid w:val="003654CF"/>
    <w:rsid w:val="003740EC"/>
    <w:rsid w:val="003748CB"/>
    <w:rsid w:val="00374A3D"/>
    <w:rsid w:val="00380CC1"/>
    <w:rsid w:val="00391F6C"/>
    <w:rsid w:val="00394F08"/>
    <w:rsid w:val="003A5C0D"/>
    <w:rsid w:val="003B1EC0"/>
    <w:rsid w:val="003B299B"/>
    <w:rsid w:val="003B45C4"/>
    <w:rsid w:val="003D16DA"/>
    <w:rsid w:val="003D4527"/>
    <w:rsid w:val="003D5D51"/>
    <w:rsid w:val="003E0D00"/>
    <w:rsid w:val="003E62FC"/>
    <w:rsid w:val="003F0076"/>
    <w:rsid w:val="00441B06"/>
    <w:rsid w:val="00443F00"/>
    <w:rsid w:val="004479C0"/>
    <w:rsid w:val="004510E1"/>
    <w:rsid w:val="00452FB8"/>
    <w:rsid w:val="004643AB"/>
    <w:rsid w:val="00466273"/>
    <w:rsid w:val="00467413"/>
    <w:rsid w:val="00472A71"/>
    <w:rsid w:val="00474EB6"/>
    <w:rsid w:val="004832FC"/>
    <w:rsid w:val="00496394"/>
    <w:rsid w:val="0049676F"/>
    <w:rsid w:val="004B45F8"/>
    <w:rsid w:val="004B4DDB"/>
    <w:rsid w:val="004D4EDC"/>
    <w:rsid w:val="004E1147"/>
    <w:rsid w:val="004F6B13"/>
    <w:rsid w:val="005046B6"/>
    <w:rsid w:val="005117D7"/>
    <w:rsid w:val="00511FF1"/>
    <w:rsid w:val="00515D86"/>
    <w:rsid w:val="00516B76"/>
    <w:rsid w:val="0054394B"/>
    <w:rsid w:val="00543A1D"/>
    <w:rsid w:val="00544697"/>
    <w:rsid w:val="00550BA4"/>
    <w:rsid w:val="005545B1"/>
    <w:rsid w:val="005555D4"/>
    <w:rsid w:val="00563EC6"/>
    <w:rsid w:val="005726B5"/>
    <w:rsid w:val="005758DE"/>
    <w:rsid w:val="00576D2E"/>
    <w:rsid w:val="0058577D"/>
    <w:rsid w:val="00592C54"/>
    <w:rsid w:val="00593285"/>
    <w:rsid w:val="00593A17"/>
    <w:rsid w:val="00596008"/>
    <w:rsid w:val="005A403E"/>
    <w:rsid w:val="005B670F"/>
    <w:rsid w:val="005C6F0D"/>
    <w:rsid w:val="005D1248"/>
    <w:rsid w:val="005E3655"/>
    <w:rsid w:val="005F2382"/>
    <w:rsid w:val="005F4FCB"/>
    <w:rsid w:val="006066B0"/>
    <w:rsid w:val="00607528"/>
    <w:rsid w:val="0061215C"/>
    <w:rsid w:val="00622CDC"/>
    <w:rsid w:val="00630085"/>
    <w:rsid w:val="00646392"/>
    <w:rsid w:val="00653C4E"/>
    <w:rsid w:val="00683F81"/>
    <w:rsid w:val="00695430"/>
    <w:rsid w:val="006A025C"/>
    <w:rsid w:val="006A0A11"/>
    <w:rsid w:val="006B77F0"/>
    <w:rsid w:val="006D169B"/>
    <w:rsid w:val="006E4CD7"/>
    <w:rsid w:val="006E624D"/>
    <w:rsid w:val="006E7A3A"/>
    <w:rsid w:val="006F1B04"/>
    <w:rsid w:val="006F44B0"/>
    <w:rsid w:val="00701D1A"/>
    <w:rsid w:val="007231FE"/>
    <w:rsid w:val="0073219A"/>
    <w:rsid w:val="00734424"/>
    <w:rsid w:val="00734D5D"/>
    <w:rsid w:val="0073605B"/>
    <w:rsid w:val="00747B1C"/>
    <w:rsid w:val="007526F5"/>
    <w:rsid w:val="00757794"/>
    <w:rsid w:val="00776824"/>
    <w:rsid w:val="007802C9"/>
    <w:rsid w:val="00791DD2"/>
    <w:rsid w:val="00792B59"/>
    <w:rsid w:val="0079677C"/>
    <w:rsid w:val="007A0FB2"/>
    <w:rsid w:val="007A14F3"/>
    <w:rsid w:val="007A3425"/>
    <w:rsid w:val="007A56B5"/>
    <w:rsid w:val="007B0752"/>
    <w:rsid w:val="007B3098"/>
    <w:rsid w:val="007B5E3E"/>
    <w:rsid w:val="007E451D"/>
    <w:rsid w:val="007F56AC"/>
    <w:rsid w:val="007F79F7"/>
    <w:rsid w:val="008038D0"/>
    <w:rsid w:val="00807B9A"/>
    <w:rsid w:val="008144B4"/>
    <w:rsid w:val="00820083"/>
    <w:rsid w:val="008357C5"/>
    <w:rsid w:val="00837775"/>
    <w:rsid w:val="008429F0"/>
    <w:rsid w:val="00855245"/>
    <w:rsid w:val="008575D9"/>
    <w:rsid w:val="008658A9"/>
    <w:rsid w:val="00870661"/>
    <w:rsid w:val="00870949"/>
    <w:rsid w:val="00873CA8"/>
    <w:rsid w:val="008871FE"/>
    <w:rsid w:val="00896B72"/>
    <w:rsid w:val="008A1A0E"/>
    <w:rsid w:val="008A464D"/>
    <w:rsid w:val="008A60B6"/>
    <w:rsid w:val="008A6FC6"/>
    <w:rsid w:val="008A7D26"/>
    <w:rsid w:val="008B1DEF"/>
    <w:rsid w:val="008B24F9"/>
    <w:rsid w:val="008B361B"/>
    <w:rsid w:val="008C2A32"/>
    <w:rsid w:val="008C5E13"/>
    <w:rsid w:val="008D6400"/>
    <w:rsid w:val="008E3EA5"/>
    <w:rsid w:val="008E56C3"/>
    <w:rsid w:val="008F58F2"/>
    <w:rsid w:val="00904493"/>
    <w:rsid w:val="00914988"/>
    <w:rsid w:val="00915332"/>
    <w:rsid w:val="00915641"/>
    <w:rsid w:val="00937D9C"/>
    <w:rsid w:val="00950137"/>
    <w:rsid w:val="00954542"/>
    <w:rsid w:val="009577B7"/>
    <w:rsid w:val="00966326"/>
    <w:rsid w:val="0097335B"/>
    <w:rsid w:val="00983877"/>
    <w:rsid w:val="00993D1F"/>
    <w:rsid w:val="009B111E"/>
    <w:rsid w:val="009B51C5"/>
    <w:rsid w:val="009C52F0"/>
    <w:rsid w:val="009C575F"/>
    <w:rsid w:val="009E1F7C"/>
    <w:rsid w:val="009E3F68"/>
    <w:rsid w:val="009F3C88"/>
    <w:rsid w:val="009F40FE"/>
    <w:rsid w:val="009F5F87"/>
    <w:rsid w:val="009F695A"/>
    <w:rsid w:val="009F73D2"/>
    <w:rsid w:val="00A12DAB"/>
    <w:rsid w:val="00A3770D"/>
    <w:rsid w:val="00A42B02"/>
    <w:rsid w:val="00A5456B"/>
    <w:rsid w:val="00A605D0"/>
    <w:rsid w:val="00A60F31"/>
    <w:rsid w:val="00A711ED"/>
    <w:rsid w:val="00A84399"/>
    <w:rsid w:val="00AD2C3A"/>
    <w:rsid w:val="00AD7F85"/>
    <w:rsid w:val="00AE1499"/>
    <w:rsid w:val="00AE1B4C"/>
    <w:rsid w:val="00AE47AD"/>
    <w:rsid w:val="00AE6CD4"/>
    <w:rsid w:val="00AF2BF5"/>
    <w:rsid w:val="00B005DD"/>
    <w:rsid w:val="00B022AE"/>
    <w:rsid w:val="00B070D0"/>
    <w:rsid w:val="00B20F70"/>
    <w:rsid w:val="00B31CA9"/>
    <w:rsid w:val="00B46C41"/>
    <w:rsid w:val="00B5720F"/>
    <w:rsid w:val="00B81EB0"/>
    <w:rsid w:val="00B869E5"/>
    <w:rsid w:val="00BC556F"/>
    <w:rsid w:val="00BC5FB9"/>
    <w:rsid w:val="00BD2E08"/>
    <w:rsid w:val="00BD60C9"/>
    <w:rsid w:val="00BD6A78"/>
    <w:rsid w:val="00BD78D1"/>
    <w:rsid w:val="00BE7E13"/>
    <w:rsid w:val="00C05E88"/>
    <w:rsid w:val="00C064CA"/>
    <w:rsid w:val="00C10552"/>
    <w:rsid w:val="00C1271A"/>
    <w:rsid w:val="00C141FF"/>
    <w:rsid w:val="00C34CC2"/>
    <w:rsid w:val="00C362A4"/>
    <w:rsid w:val="00C36F8B"/>
    <w:rsid w:val="00C41355"/>
    <w:rsid w:val="00C64E3D"/>
    <w:rsid w:val="00C719A7"/>
    <w:rsid w:val="00C75662"/>
    <w:rsid w:val="00C81983"/>
    <w:rsid w:val="00CA7922"/>
    <w:rsid w:val="00CB2850"/>
    <w:rsid w:val="00CB4001"/>
    <w:rsid w:val="00CC03C5"/>
    <w:rsid w:val="00CE2ADA"/>
    <w:rsid w:val="00CE31E0"/>
    <w:rsid w:val="00CE542F"/>
    <w:rsid w:val="00CF48D9"/>
    <w:rsid w:val="00CF4A51"/>
    <w:rsid w:val="00D00A55"/>
    <w:rsid w:val="00D053C0"/>
    <w:rsid w:val="00D12AA0"/>
    <w:rsid w:val="00D16645"/>
    <w:rsid w:val="00D20A4A"/>
    <w:rsid w:val="00D26D5A"/>
    <w:rsid w:val="00D352D6"/>
    <w:rsid w:val="00D42ED9"/>
    <w:rsid w:val="00D913C6"/>
    <w:rsid w:val="00DA04D9"/>
    <w:rsid w:val="00DA0518"/>
    <w:rsid w:val="00DA3EE7"/>
    <w:rsid w:val="00DE12DC"/>
    <w:rsid w:val="00DF39F4"/>
    <w:rsid w:val="00DF7241"/>
    <w:rsid w:val="00E358B1"/>
    <w:rsid w:val="00E57125"/>
    <w:rsid w:val="00E624FF"/>
    <w:rsid w:val="00E6661E"/>
    <w:rsid w:val="00E80992"/>
    <w:rsid w:val="00E94C5C"/>
    <w:rsid w:val="00E950BC"/>
    <w:rsid w:val="00E96004"/>
    <w:rsid w:val="00EA457A"/>
    <w:rsid w:val="00EB4BB6"/>
    <w:rsid w:val="00EC039E"/>
    <w:rsid w:val="00EC3AA1"/>
    <w:rsid w:val="00EC6EDB"/>
    <w:rsid w:val="00EC761D"/>
    <w:rsid w:val="00ED0857"/>
    <w:rsid w:val="00ED525B"/>
    <w:rsid w:val="00EE6613"/>
    <w:rsid w:val="00EF385A"/>
    <w:rsid w:val="00F14453"/>
    <w:rsid w:val="00F40CC8"/>
    <w:rsid w:val="00F4415A"/>
    <w:rsid w:val="00F4637C"/>
    <w:rsid w:val="00F522CD"/>
    <w:rsid w:val="00F5529F"/>
    <w:rsid w:val="00F57F9A"/>
    <w:rsid w:val="00F67B52"/>
    <w:rsid w:val="00F70C66"/>
    <w:rsid w:val="00F81EBD"/>
    <w:rsid w:val="00F84C1A"/>
    <w:rsid w:val="00F9048B"/>
    <w:rsid w:val="00F91C09"/>
    <w:rsid w:val="00FA5083"/>
    <w:rsid w:val="00FB3FAF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EFDB1"/>
  <w15:docId w15:val="{A729BF4F-C509-48AF-A54C-5F13F32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rsid w:val="000F6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0F6E0A"/>
    <w:rPr>
      <w:kern w:val="2"/>
      <w:sz w:val="21"/>
      <w:szCs w:val="24"/>
    </w:rPr>
  </w:style>
  <w:style w:type="paragraph" w:styleId="a6">
    <w:name w:val="Date"/>
    <w:basedOn w:val="a"/>
    <w:next w:val="a"/>
    <w:link w:val="a7"/>
    <w:rsid w:val="00AE1499"/>
  </w:style>
  <w:style w:type="character" w:customStyle="1" w:styleId="a7">
    <w:name w:val="日付 (文字)"/>
    <w:basedOn w:val="a0"/>
    <w:link w:val="a6"/>
    <w:rsid w:val="00AE149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E149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AE1499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AE149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AE1499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rsid w:val="00C3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34C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rsid w:val="000D519F"/>
    <w:rPr>
      <w:color w:val="0000FF"/>
      <w:u w:val="single"/>
    </w:rPr>
  </w:style>
  <w:style w:type="paragraph" w:customStyle="1" w:styleId="af">
    <w:name w:val="タイトル"/>
    <w:basedOn w:val="a"/>
    <w:rsid w:val="000D519F"/>
    <w:pPr>
      <w:jc w:val="center"/>
    </w:pPr>
    <w:rPr>
      <w:rFonts w:ascii="ＭＳ ゴシック" w:eastAsia="ＭＳ ゴシック"/>
      <w:sz w:val="28"/>
      <w:szCs w:val="21"/>
    </w:rPr>
  </w:style>
  <w:style w:type="paragraph" w:styleId="af0">
    <w:name w:val="Body Text"/>
    <w:basedOn w:val="a"/>
    <w:link w:val="af1"/>
    <w:rsid w:val="000D519F"/>
    <w:pPr>
      <w:ind w:firstLineChars="100" w:firstLine="100"/>
    </w:pPr>
    <w:rPr>
      <w:rFonts w:ascii="ＭＳ 明朝"/>
      <w:szCs w:val="21"/>
    </w:rPr>
  </w:style>
  <w:style w:type="character" w:customStyle="1" w:styleId="af1">
    <w:name w:val="本文 (文字)"/>
    <w:basedOn w:val="a0"/>
    <w:link w:val="af0"/>
    <w:rsid w:val="000D519F"/>
    <w:rPr>
      <w:rFonts w:ascii="ＭＳ 明朝"/>
      <w:kern w:val="2"/>
      <w:sz w:val="21"/>
      <w:szCs w:val="21"/>
    </w:rPr>
  </w:style>
  <w:style w:type="paragraph" w:customStyle="1" w:styleId="af2">
    <w:name w:val="標題（中央）"/>
    <w:basedOn w:val="a"/>
    <w:rsid w:val="000D519F"/>
    <w:pPr>
      <w:jc w:val="center"/>
    </w:pPr>
    <w:rPr>
      <w:rFonts w:ascii="ＭＳ 明朝"/>
      <w:szCs w:val="21"/>
    </w:rPr>
  </w:style>
  <w:style w:type="table" w:styleId="af3">
    <w:name w:val="Table Grid"/>
    <w:basedOn w:val="a1"/>
    <w:rsid w:val="002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F72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f3"/>
    <w:uiPriority w:val="39"/>
    <w:rsid w:val="00B005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15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12090090\Desktop\&#27096;&#24335;&#31532;&#65302;&#21495;&#12288;&#22238;&#35696;&#31561;&#29992;&#32025;&#65288;&#19968;&#33324;&#29992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A21C-59DA-4506-8B7C-32E990E6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様式第６号　回議等用紙（一般用）.dot</Template>
  <TotalTime>141</TotalTime>
  <Pages>1</Pages>
  <Words>69</Words>
  <Characters>398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2025-09-18T09:03:00Z</cp:lastPrinted>
  <dcterms:created xsi:type="dcterms:W3CDTF">2025-09-18T05:38:00Z</dcterms:created>
  <dcterms:modified xsi:type="dcterms:W3CDTF">2026-06-29T07:48:00Z</dcterms:modified>
</cp:coreProperties>
</file>